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32" w:rsidRPr="00D62BE0" w:rsidRDefault="00E03832" w:rsidP="0070223C"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>903</w:t>
      </w:r>
      <w:r w:rsidRPr="00D62BE0">
        <w:rPr>
          <w:rFonts w:ascii="黑体" w:eastAsia="黑体" w:hint="eastAsia"/>
          <w:b/>
          <w:sz w:val="36"/>
          <w:szCs w:val="36"/>
        </w:rPr>
        <w:t>哈尔滨工业大学（深圳）</w:t>
      </w:r>
      <w:r w:rsidRPr="00D62BE0">
        <w:rPr>
          <w:rFonts w:ascii="黑体" w:eastAsia="黑体"/>
          <w:b/>
          <w:sz w:val="36"/>
          <w:szCs w:val="36"/>
        </w:rPr>
        <w:t xml:space="preserve">    </w:t>
      </w:r>
    </w:p>
    <w:p w:rsidR="00E03832" w:rsidRDefault="00E03832" w:rsidP="00360A72">
      <w:pPr>
        <w:snapToGrid w:val="0"/>
        <w:ind w:firstLineChars="49" w:firstLine="31680"/>
        <w:jc w:val="right"/>
        <w:rPr>
          <w:b/>
        </w:rPr>
      </w:pPr>
      <w:r>
        <w:rPr>
          <w:rFonts w:hAnsi="宋体" w:hint="eastAsia"/>
          <w:b/>
        </w:rPr>
        <w:t>学院网址：</w:t>
      </w:r>
      <w:r w:rsidRPr="005529DE">
        <w:t>http://www.hitsz.edu.cn</w:t>
      </w:r>
      <w:r>
        <w:rPr>
          <w:b/>
        </w:rPr>
        <w:t xml:space="preserve"> </w:t>
      </w:r>
    </w:p>
    <w:p w:rsidR="00E03832" w:rsidRDefault="00E03832" w:rsidP="00360A72">
      <w:pPr>
        <w:snapToGrid w:val="0"/>
        <w:ind w:firstLineChars="49" w:firstLine="31680"/>
        <w:jc w:val="right"/>
        <w:rPr>
          <w:b/>
        </w:rPr>
      </w:pPr>
      <w:r w:rsidRPr="005529DE">
        <w:rPr>
          <w:rFonts w:hAnsi="宋体" w:hint="eastAsia"/>
          <w:b/>
        </w:rPr>
        <w:t>咨询信箱：</w:t>
      </w:r>
      <w:r>
        <w:rPr>
          <w:b/>
          <w:bCs/>
        </w:rPr>
        <w:t>yzbsz@hit.edu.cn</w:t>
      </w:r>
    </w:p>
    <w:p w:rsidR="00E03832" w:rsidRDefault="00E03832" w:rsidP="00360A72">
      <w:pPr>
        <w:snapToGrid w:val="0"/>
        <w:ind w:firstLineChars="49" w:firstLine="31680"/>
        <w:jc w:val="right"/>
        <w:rPr>
          <w:rFonts w:hAnsi="宋体"/>
        </w:rPr>
      </w:pPr>
      <w:r>
        <w:rPr>
          <w:rFonts w:hAnsi="宋体" w:hint="eastAsia"/>
          <w:b/>
        </w:rPr>
        <w:t>咨询电话：</w:t>
      </w:r>
      <w:r w:rsidRPr="005529DE">
        <w:rPr>
          <w:b/>
          <w:bCs/>
        </w:rPr>
        <w:t xml:space="preserve">0755-86132651 </w:t>
      </w:r>
    </w:p>
    <w:p w:rsidR="00E03832" w:rsidRDefault="00E03832" w:rsidP="00360A72">
      <w:pPr>
        <w:ind w:firstLineChars="49" w:firstLine="31680"/>
        <w:jc w:val="right"/>
        <w:rPr>
          <w:szCs w:val="21"/>
        </w:rPr>
      </w:pPr>
      <w:r>
        <w:rPr>
          <w:rFonts w:hAnsi="宋体" w:hint="eastAsia"/>
          <w:b/>
        </w:rPr>
        <w:t>联系人：黄衎</w:t>
      </w:r>
    </w:p>
    <w:p w:rsidR="00E03832" w:rsidRPr="00D62BE0" w:rsidRDefault="00E03832" w:rsidP="0070223C">
      <w:pPr>
        <w:ind w:right="420"/>
        <w:rPr>
          <w:szCs w:val="21"/>
        </w:rPr>
      </w:pPr>
      <w:r w:rsidRPr="007D014E">
        <w:rPr>
          <w:rFonts w:ascii="微软雅黑" w:eastAsia="微软雅黑" w:hAnsi="微软雅黑" w:hint="eastAsia"/>
          <w:b/>
          <w:sz w:val="28"/>
          <w:szCs w:val="28"/>
        </w:rPr>
        <w:t>一、全日制招生学科目录</w:t>
      </w:r>
    </w:p>
    <w:tbl>
      <w:tblPr>
        <w:tblW w:w="9209" w:type="dxa"/>
        <w:jc w:val="center"/>
        <w:tblLayout w:type="fixed"/>
        <w:tblLook w:val="0000"/>
      </w:tblPr>
      <w:tblGrid>
        <w:gridCol w:w="1188"/>
        <w:gridCol w:w="2324"/>
        <w:gridCol w:w="5697"/>
      </w:tblGrid>
      <w:tr w:rsidR="00E03832" w:rsidRPr="00224223" w:rsidTr="000513C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224223" w:rsidRDefault="00E03832" w:rsidP="000513CF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学科</w:t>
            </w:r>
            <w:r w:rsidRPr="00224223">
              <w:rPr>
                <w:rFonts w:cs="宋体" w:hint="eastAsia"/>
                <w:b/>
                <w:bCs/>
              </w:rPr>
              <w:t>代码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224223" w:rsidRDefault="00E03832" w:rsidP="000513CF">
            <w:pPr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学科</w:t>
            </w:r>
            <w:r w:rsidRPr="00224223">
              <w:rPr>
                <w:rFonts w:cs="宋体" w:hint="eastAsia"/>
                <w:b/>
                <w:bCs/>
              </w:rPr>
              <w:t>名称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224223" w:rsidRDefault="00E03832" w:rsidP="000513CF">
            <w:pPr>
              <w:jc w:val="center"/>
              <w:rPr>
                <w:rFonts w:cs="宋体"/>
                <w:b/>
                <w:bCs/>
              </w:rPr>
            </w:pPr>
            <w:r w:rsidRPr="00224223">
              <w:rPr>
                <w:rFonts w:cs="宋体" w:hint="eastAsia"/>
                <w:b/>
                <w:bCs/>
              </w:rPr>
              <w:t>备注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0812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004100">
            <w:r>
              <w:rPr>
                <w:rFonts w:hint="eastAsia"/>
              </w:rPr>
              <w:t>计算机科学与技术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6B7E4A">
            <w:pPr>
              <w:widowControl/>
              <w:jc w:val="center"/>
            </w:pP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0810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004100">
            <w:r>
              <w:rPr>
                <w:rFonts w:hint="eastAsia"/>
              </w:rPr>
              <w:t>信息与通信工程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70223C">
            <w:pPr>
              <w:jc w:val="center"/>
            </w:pPr>
            <w:r>
              <w:t>0809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832" w:rsidRDefault="00E03832" w:rsidP="00004100">
            <w:r>
              <w:rPr>
                <w:rFonts w:hint="eastAsia"/>
              </w:rPr>
              <w:t>电子科学与技术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3876C5">
            <w:pPr>
              <w:jc w:val="left"/>
            </w:pPr>
            <w:r>
              <w:rPr>
                <w:rFonts w:hint="eastAsia"/>
              </w:rPr>
              <w:t>学科方向：</w:t>
            </w:r>
            <w:r>
              <w:t>31</w:t>
            </w:r>
            <w:r>
              <w:rPr>
                <w:rFonts w:hint="eastAsia"/>
              </w:rPr>
              <w:t>物理电子学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70223C" w:rsidRDefault="00E03832" w:rsidP="006B7E4A">
            <w:pPr>
              <w:jc w:val="center"/>
              <w:rPr>
                <w:highlight w:val="yellow"/>
              </w:rPr>
            </w:pPr>
          </w:p>
        </w:tc>
        <w:tc>
          <w:tcPr>
            <w:tcW w:w="2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70223C" w:rsidRDefault="00E03832" w:rsidP="00004100">
            <w:pPr>
              <w:rPr>
                <w:highlight w:val="yellow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70223C" w:rsidRDefault="00E03832" w:rsidP="003876C5">
            <w:pPr>
              <w:jc w:val="left"/>
              <w:rPr>
                <w:highlight w:val="yellow"/>
              </w:rPr>
            </w:pPr>
            <w:r>
              <w:rPr>
                <w:rFonts w:hint="eastAsia"/>
              </w:rPr>
              <w:t>学科方向：</w:t>
            </w:r>
            <w:r>
              <w:t>32</w:t>
            </w:r>
            <w:r>
              <w:rPr>
                <w:rFonts w:hint="eastAsia"/>
              </w:rPr>
              <w:t>微电子学与固体电子学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0805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832" w:rsidRDefault="00E03832" w:rsidP="00004100">
            <w:r>
              <w:rPr>
                <w:rFonts w:hint="eastAsia"/>
              </w:rPr>
              <w:t>材料科学与工程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FC1752">
            <w:pPr>
              <w:widowControl/>
              <w:jc w:val="left"/>
            </w:pPr>
            <w:r>
              <w:rPr>
                <w:rFonts w:hint="eastAsia"/>
              </w:rPr>
              <w:t>学科</w:t>
            </w:r>
            <w:r w:rsidRPr="00997358">
              <w:rPr>
                <w:rFonts w:hint="eastAsia"/>
              </w:rPr>
              <w:t>方向：</w:t>
            </w:r>
            <w:r>
              <w:t>31</w:t>
            </w:r>
            <w:r w:rsidRPr="00997358">
              <w:rPr>
                <w:rFonts w:hint="eastAsia"/>
              </w:rPr>
              <w:t>材料物理与化学</w:t>
            </w:r>
          </w:p>
          <w:p w:rsidR="00E03832" w:rsidRDefault="00E03832" w:rsidP="007C5299">
            <w:pPr>
              <w:widowControl/>
              <w:jc w:val="left"/>
            </w:pPr>
            <w:r>
              <w:rPr>
                <w:rFonts w:hint="eastAsia"/>
              </w:rPr>
              <w:t>①</w:t>
            </w:r>
            <w:r w:rsidRPr="007C5299">
              <w:t>101</w:t>
            </w:r>
            <w:r w:rsidRPr="007C5299">
              <w:rPr>
                <w:rFonts w:hint="eastAsia"/>
              </w:rPr>
              <w:t>政治②</w:t>
            </w:r>
            <w:r w:rsidRPr="007C5299">
              <w:t>201</w:t>
            </w:r>
            <w:r w:rsidRPr="007C5299">
              <w:rPr>
                <w:rFonts w:hint="eastAsia"/>
              </w:rPr>
              <w:t>英语一③</w:t>
            </w:r>
            <w:r w:rsidRPr="007C5299">
              <w:t>302</w:t>
            </w:r>
            <w:r w:rsidRPr="007C5299">
              <w:rPr>
                <w:rFonts w:hint="eastAsia"/>
              </w:rPr>
              <w:t>数学（二）④</w:t>
            </w:r>
            <w:r w:rsidRPr="007C5299">
              <w:t>829</w:t>
            </w:r>
            <w:r w:rsidRPr="007C5299">
              <w:rPr>
                <w:rFonts w:hint="eastAsia"/>
              </w:rPr>
              <w:t>半导体物理Ⅱ或</w:t>
            </w:r>
            <w:r w:rsidRPr="007C5299">
              <w:t>821</w:t>
            </w:r>
            <w:r w:rsidRPr="007C5299">
              <w:rPr>
                <w:rFonts w:hint="eastAsia"/>
              </w:rPr>
              <w:t>固体物理</w:t>
            </w:r>
          </w:p>
          <w:p w:rsidR="00E03832" w:rsidRPr="007C5299" w:rsidRDefault="00E03832" w:rsidP="007C5299">
            <w:r w:rsidRPr="007C5299">
              <w:rPr>
                <w:rFonts w:hint="eastAsia"/>
              </w:rPr>
              <w:t>可选下列学科考题：物理学、材料学、材料加工工程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</w:p>
        </w:tc>
        <w:tc>
          <w:tcPr>
            <w:tcW w:w="23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832" w:rsidRDefault="00E03832" w:rsidP="00004100"/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FC1752">
            <w:pPr>
              <w:jc w:val="left"/>
            </w:pPr>
            <w:r>
              <w:rPr>
                <w:rFonts w:hint="eastAsia"/>
              </w:rPr>
              <w:t>学科</w:t>
            </w:r>
            <w:r w:rsidRPr="00481C6E">
              <w:rPr>
                <w:rFonts w:hint="eastAsia"/>
              </w:rPr>
              <w:t>方向：</w:t>
            </w:r>
            <w:r>
              <w:t>32</w:t>
            </w:r>
            <w:r w:rsidRPr="00481C6E">
              <w:rPr>
                <w:rFonts w:hint="eastAsia"/>
              </w:rPr>
              <w:t>材料学</w:t>
            </w:r>
          </w:p>
          <w:p w:rsidR="00E03832" w:rsidRPr="007C5299" w:rsidRDefault="00E03832" w:rsidP="006B5A45">
            <w:pPr>
              <w:widowControl/>
              <w:jc w:val="left"/>
              <w:rPr>
                <w:rFonts w:ascii="宋体"/>
                <w:sz w:val="15"/>
                <w:szCs w:val="15"/>
              </w:rPr>
            </w:pPr>
            <w:r w:rsidRPr="007C5299">
              <w:rPr>
                <w:rFonts w:hint="eastAsia"/>
              </w:rPr>
              <w:t>①</w:t>
            </w:r>
            <w:r w:rsidRPr="007C5299">
              <w:t>101</w:t>
            </w:r>
            <w:r w:rsidRPr="007C5299">
              <w:rPr>
                <w:rFonts w:hint="eastAsia"/>
              </w:rPr>
              <w:t>政治②</w:t>
            </w:r>
            <w:r w:rsidRPr="007C5299">
              <w:t>201</w:t>
            </w:r>
            <w:r w:rsidRPr="007C5299">
              <w:rPr>
                <w:rFonts w:hint="eastAsia"/>
              </w:rPr>
              <w:t>英语一③</w:t>
            </w:r>
            <w:r w:rsidRPr="007C5299">
              <w:t>302</w:t>
            </w:r>
            <w:r w:rsidRPr="007C5299">
              <w:rPr>
                <w:rFonts w:hint="eastAsia"/>
              </w:rPr>
              <w:t>数学（二）④</w:t>
            </w:r>
            <w:r w:rsidRPr="007C5299">
              <w:t>822</w:t>
            </w:r>
            <w:r w:rsidRPr="007C5299">
              <w:rPr>
                <w:rFonts w:hint="eastAsia"/>
              </w:rPr>
              <w:t>材料结构与力学性能或</w:t>
            </w:r>
            <w:r w:rsidRPr="007C5299">
              <w:t>823</w:t>
            </w:r>
            <w:r w:rsidRPr="007C5299">
              <w:rPr>
                <w:rFonts w:hint="eastAsia"/>
              </w:rPr>
              <w:t>高分子材料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</w:p>
        </w:tc>
        <w:tc>
          <w:tcPr>
            <w:tcW w:w="2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004100"/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FC1752">
            <w:pPr>
              <w:jc w:val="left"/>
            </w:pPr>
            <w:r>
              <w:rPr>
                <w:rFonts w:hint="eastAsia"/>
              </w:rPr>
              <w:t>学科</w:t>
            </w:r>
            <w:r w:rsidRPr="00481C6E">
              <w:rPr>
                <w:rFonts w:hint="eastAsia"/>
              </w:rPr>
              <w:t>方向：</w:t>
            </w:r>
            <w:r>
              <w:t>33</w:t>
            </w:r>
            <w:r w:rsidRPr="00481C6E">
              <w:rPr>
                <w:rFonts w:hint="eastAsia"/>
              </w:rPr>
              <w:t>材料加工工程</w:t>
            </w:r>
          </w:p>
          <w:p w:rsidR="00E03832" w:rsidRPr="00D13460" w:rsidRDefault="00E03832" w:rsidP="006B5A45">
            <w:pPr>
              <w:jc w:val="left"/>
            </w:pPr>
            <w:r w:rsidRPr="007C5299">
              <w:rPr>
                <w:rFonts w:hint="eastAsia"/>
              </w:rPr>
              <w:t>①</w:t>
            </w:r>
            <w:r w:rsidRPr="007C5299">
              <w:t>101</w:t>
            </w:r>
            <w:r w:rsidRPr="007C5299">
              <w:rPr>
                <w:rFonts w:hint="eastAsia"/>
              </w:rPr>
              <w:t>政治②</w:t>
            </w:r>
            <w:r w:rsidRPr="007C5299">
              <w:t>201</w:t>
            </w:r>
            <w:r w:rsidRPr="007C5299">
              <w:rPr>
                <w:rFonts w:hint="eastAsia"/>
              </w:rPr>
              <w:t>英语一③</w:t>
            </w:r>
            <w:r w:rsidRPr="007C5299">
              <w:t>302</w:t>
            </w:r>
            <w:r w:rsidRPr="007C5299">
              <w:rPr>
                <w:rFonts w:hint="eastAsia"/>
              </w:rPr>
              <w:t>数学（二）④</w:t>
            </w:r>
            <w:r w:rsidRPr="007C5299">
              <w:t>825</w:t>
            </w:r>
            <w:r w:rsidRPr="007C5299">
              <w:rPr>
                <w:rFonts w:hint="eastAsia"/>
              </w:rPr>
              <w:t>金属学与热处理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EB2884" w:rsidRDefault="00E03832" w:rsidP="006B7E4A">
            <w:pPr>
              <w:jc w:val="center"/>
            </w:pPr>
            <w:r>
              <w:t>0802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EB2884" w:rsidRDefault="00E03832" w:rsidP="00004100">
            <w:r>
              <w:rPr>
                <w:rFonts w:hint="eastAsia"/>
              </w:rPr>
              <w:t>机械工程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EB2884" w:rsidRDefault="00E03832" w:rsidP="006B7E4A">
            <w:pPr>
              <w:widowControl/>
              <w:jc w:val="center"/>
            </w:pP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224223" w:rsidRDefault="00E03832" w:rsidP="006B7E4A">
            <w:pPr>
              <w:jc w:val="center"/>
            </w:pPr>
            <w:r w:rsidRPr="00224223">
              <w:t>0808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224223" w:rsidRDefault="00E03832" w:rsidP="00004100">
            <w:r w:rsidRPr="00D13460">
              <w:rPr>
                <w:rFonts w:hint="eastAsia"/>
              </w:rPr>
              <w:t>电气工程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224223" w:rsidRDefault="00E03832" w:rsidP="006B7E4A">
            <w:pPr>
              <w:jc w:val="center"/>
            </w:pPr>
          </w:p>
        </w:tc>
      </w:tr>
      <w:tr w:rsidR="00E03832" w:rsidRPr="000D6850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224223" w:rsidRDefault="00E03832" w:rsidP="006B7E4A">
            <w:pPr>
              <w:jc w:val="center"/>
            </w:pPr>
            <w:r w:rsidRPr="00224223">
              <w:t>0807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224223" w:rsidRDefault="00E03832" w:rsidP="00004100">
            <w:r w:rsidRPr="00D13460">
              <w:rPr>
                <w:rFonts w:hint="eastAsia"/>
              </w:rPr>
              <w:t>动力工程及工程热物理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E6560C" w:rsidRDefault="00E03832" w:rsidP="00A415AC">
            <w:pPr>
              <w:jc w:val="left"/>
            </w:pPr>
            <w:r w:rsidRPr="00E6560C">
              <w:rPr>
                <w:rFonts w:hint="eastAsia"/>
              </w:rPr>
              <w:t>含流体机械及工程、热能工程、</w:t>
            </w:r>
            <w:r>
              <w:rPr>
                <w:rFonts w:hint="eastAsia"/>
              </w:rPr>
              <w:t>动力机械及工程三个学科方向</w:t>
            </w:r>
            <w:bookmarkStart w:id="0" w:name="_GoBack"/>
            <w:bookmarkEnd w:id="0"/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224223" w:rsidRDefault="00E03832" w:rsidP="006B7E4A">
            <w:pPr>
              <w:jc w:val="center"/>
            </w:pPr>
            <w:r w:rsidRPr="00224223">
              <w:t>0811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224223" w:rsidRDefault="00E03832" w:rsidP="00004100">
            <w:r w:rsidRPr="00D13460">
              <w:rPr>
                <w:rFonts w:hint="eastAsia"/>
              </w:rPr>
              <w:t>控制科学与工程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6B7E4A">
            <w:pPr>
              <w:jc w:val="center"/>
            </w:pP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6B7E4A">
            <w:pPr>
              <w:jc w:val="center"/>
            </w:pPr>
            <w:r w:rsidRPr="00D13460">
              <w:t>0813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004100">
            <w:r w:rsidRPr="00D13460">
              <w:rPr>
                <w:rFonts w:hint="eastAsia"/>
              </w:rPr>
              <w:t>建筑学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A415AC">
            <w:pPr>
              <w:jc w:val="left"/>
            </w:pPr>
            <w:r>
              <w:rPr>
                <w:rFonts w:hint="eastAsia"/>
              </w:rPr>
              <w:t>建筑设计及其理论方向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6B7E4A">
            <w:pPr>
              <w:jc w:val="center"/>
            </w:pPr>
            <w:r w:rsidRPr="00D13460">
              <w:t>0833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004100">
            <w:r w:rsidRPr="00D13460">
              <w:rPr>
                <w:rFonts w:hint="eastAsia"/>
              </w:rPr>
              <w:t>城乡规划学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6B7E4A">
            <w:pPr>
              <w:jc w:val="center"/>
            </w:pP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6B7E4A">
            <w:pPr>
              <w:jc w:val="center"/>
            </w:pPr>
            <w:r w:rsidRPr="00D13460">
              <w:t>0823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004100">
            <w:r w:rsidRPr="00D13460">
              <w:rPr>
                <w:rFonts w:hint="eastAsia"/>
              </w:rPr>
              <w:t>交通运输工程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A415AC">
            <w:pPr>
              <w:jc w:val="left"/>
            </w:pPr>
            <w:r w:rsidRPr="00D13460">
              <w:rPr>
                <w:rFonts w:hint="eastAsia"/>
              </w:rPr>
              <w:t>交通运输规划与管理方向。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0830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004100">
            <w:r>
              <w:rPr>
                <w:rFonts w:hint="eastAsia"/>
              </w:rPr>
              <w:t>环境科学与工程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A415AC">
            <w:pPr>
              <w:widowControl/>
              <w:jc w:val="left"/>
            </w:pP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0814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832" w:rsidRPr="00D13460" w:rsidRDefault="00E03832" w:rsidP="00004100">
            <w:r>
              <w:rPr>
                <w:rFonts w:hint="eastAsia"/>
              </w:rPr>
              <w:t>土木工程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32" w:rsidRDefault="00E03832" w:rsidP="00D0414E">
            <w:r>
              <w:rPr>
                <w:rFonts w:hint="eastAsia"/>
              </w:rPr>
              <w:t>学科方向：</w:t>
            </w:r>
            <w:r>
              <w:t>31</w:t>
            </w:r>
            <w:r w:rsidRPr="00220DA4">
              <w:rPr>
                <w:rFonts w:hint="eastAsia"/>
              </w:rPr>
              <w:t>岩土工程、结构工程、防灾减灾工程及防护工程、桥梁与隧道工程、土木工程材料</w:t>
            </w:r>
          </w:p>
          <w:p w:rsidR="00E03832" w:rsidRPr="00481C6E" w:rsidRDefault="00E03832" w:rsidP="00D0414E">
            <w:r>
              <w:rPr>
                <w:rFonts w:ascii="Arial" w:hAnsi="Arial" w:cs="Arial" w:hint="eastAsia"/>
              </w:rPr>
              <w:t>①</w:t>
            </w:r>
            <w:r>
              <w:rPr>
                <w:rFonts w:ascii="Arial" w:hAnsi="Arial" w:cs="Arial"/>
              </w:rPr>
              <w:t>101</w:t>
            </w:r>
            <w:r>
              <w:rPr>
                <w:rFonts w:ascii="Arial" w:hAnsi="Arial" w:cs="Arial" w:hint="eastAsia"/>
              </w:rPr>
              <w:t>政治②</w:t>
            </w: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 w:hint="eastAsia"/>
              </w:rPr>
              <w:t>英语一③</w:t>
            </w:r>
            <w:r>
              <w:rPr>
                <w:rFonts w:ascii="Arial" w:hAnsi="Arial" w:cs="Arial"/>
              </w:rPr>
              <w:t>301</w:t>
            </w:r>
            <w:r>
              <w:rPr>
                <w:rFonts w:ascii="Arial" w:hAnsi="Arial" w:cs="Arial" w:hint="eastAsia"/>
              </w:rPr>
              <w:t>数学（一）④</w:t>
            </w:r>
            <w:r>
              <w:rPr>
                <w:rFonts w:ascii="Arial" w:hAnsi="Arial" w:cs="Arial"/>
              </w:rPr>
              <w:t>819</w:t>
            </w:r>
            <w:r>
              <w:rPr>
                <w:rFonts w:ascii="Arial" w:hAnsi="Arial" w:cs="Arial" w:hint="eastAsia"/>
              </w:rPr>
              <w:t>无机材料科学基础或</w:t>
            </w:r>
            <w:r>
              <w:rPr>
                <w:rFonts w:ascii="Arial" w:hAnsi="Arial" w:cs="Arial"/>
              </w:rPr>
              <w:t>872</w:t>
            </w:r>
            <w:r>
              <w:rPr>
                <w:rFonts w:ascii="Arial" w:hAnsi="Arial" w:cs="Arial" w:hint="eastAsia"/>
              </w:rPr>
              <w:t>结构力学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</w:p>
        </w:tc>
        <w:tc>
          <w:tcPr>
            <w:tcW w:w="2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004100"/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481C6E" w:rsidRDefault="00E03832" w:rsidP="003C1479">
            <w:pPr>
              <w:widowControl/>
            </w:pPr>
            <w:r>
              <w:rPr>
                <w:rFonts w:hint="eastAsia"/>
              </w:rPr>
              <w:t>学科方向：</w:t>
            </w:r>
            <w:r>
              <w:t>32</w:t>
            </w:r>
            <w:r>
              <w:rPr>
                <w:rFonts w:hint="eastAsia"/>
              </w:rPr>
              <w:t>市政工程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3832" w:rsidRPr="00504527" w:rsidRDefault="00E03832" w:rsidP="006B7E4A">
            <w:pPr>
              <w:jc w:val="center"/>
            </w:pPr>
            <w:r w:rsidRPr="00504527">
              <w:t>0202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832" w:rsidRPr="00D13460" w:rsidRDefault="00E03832" w:rsidP="00004100">
            <w:r w:rsidRPr="00504527">
              <w:rPr>
                <w:rFonts w:hint="eastAsia"/>
              </w:rPr>
              <w:t>应用经济学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7821E4">
            <w:r>
              <w:t>31</w:t>
            </w:r>
            <w:r w:rsidRPr="00360A72">
              <w:rPr>
                <w:rFonts w:hint="eastAsia"/>
                <w:color w:val="000000"/>
              </w:rPr>
              <w:t>金融科技</w:t>
            </w:r>
            <w:r w:rsidRPr="009B363F">
              <w:rPr>
                <w:rFonts w:hint="eastAsia"/>
              </w:rPr>
              <w:t>方向</w:t>
            </w:r>
          </w:p>
          <w:p w:rsidR="00E03832" w:rsidRPr="00D13460" w:rsidRDefault="00E03832" w:rsidP="007821E4">
            <w:r w:rsidRPr="00D13460">
              <w:rPr>
                <w:rFonts w:hint="eastAsia"/>
              </w:rPr>
              <w:t>①</w:t>
            </w:r>
            <w:r w:rsidRPr="00D13460">
              <w:t>101</w:t>
            </w:r>
            <w:r w:rsidRPr="00D13460">
              <w:rPr>
                <w:rFonts w:hint="eastAsia"/>
              </w:rPr>
              <w:t>政治②</w:t>
            </w:r>
            <w:r w:rsidRPr="00D13460">
              <w:t>201</w:t>
            </w:r>
            <w:r w:rsidRPr="00D13460">
              <w:rPr>
                <w:rFonts w:hint="eastAsia"/>
              </w:rPr>
              <w:t>英语一③</w:t>
            </w:r>
            <w:r w:rsidRPr="00D13460">
              <w:t>303</w:t>
            </w:r>
            <w:r w:rsidRPr="00D13460">
              <w:rPr>
                <w:rFonts w:hint="eastAsia"/>
              </w:rPr>
              <w:t>数学（三）④</w:t>
            </w:r>
            <w:r w:rsidRPr="00D13460">
              <w:t>849</w:t>
            </w:r>
            <w:r w:rsidRPr="00D13460">
              <w:rPr>
                <w:rFonts w:hint="eastAsia"/>
              </w:rPr>
              <w:t>经济学原理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504527" w:rsidRDefault="00E03832" w:rsidP="006B7E4A">
            <w:pPr>
              <w:jc w:val="center"/>
            </w:pPr>
          </w:p>
        </w:tc>
        <w:tc>
          <w:tcPr>
            <w:tcW w:w="2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504527" w:rsidRDefault="00E03832" w:rsidP="00004100"/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6B7E4A">
            <w:r>
              <w:t>32</w:t>
            </w:r>
            <w:r w:rsidRPr="00D13460">
              <w:rPr>
                <w:rFonts w:hint="eastAsia"/>
              </w:rPr>
              <w:t>产业经济学方向</w:t>
            </w:r>
            <w:r>
              <w:rPr>
                <w:rFonts w:hint="eastAsia"/>
              </w:rPr>
              <w:t>：</w:t>
            </w:r>
          </w:p>
          <w:p w:rsidR="00E03832" w:rsidRPr="00D13460" w:rsidRDefault="00E03832" w:rsidP="006B7E4A">
            <w:r w:rsidRPr="00D13460">
              <w:rPr>
                <w:rFonts w:hint="eastAsia"/>
              </w:rPr>
              <w:t>①</w:t>
            </w:r>
            <w:r w:rsidRPr="00D13460">
              <w:t>101</w:t>
            </w:r>
            <w:r w:rsidRPr="00D13460">
              <w:rPr>
                <w:rFonts w:hint="eastAsia"/>
              </w:rPr>
              <w:t>政治②</w:t>
            </w:r>
            <w:r w:rsidRPr="00D13460">
              <w:t>201</w:t>
            </w:r>
            <w:r w:rsidRPr="00D13460">
              <w:rPr>
                <w:rFonts w:hint="eastAsia"/>
              </w:rPr>
              <w:t>英语一③</w:t>
            </w:r>
            <w:r w:rsidRPr="00D13460">
              <w:t>303</w:t>
            </w:r>
            <w:r w:rsidRPr="00D13460">
              <w:rPr>
                <w:rFonts w:hint="eastAsia"/>
              </w:rPr>
              <w:t>数学（三）④</w:t>
            </w:r>
            <w:r w:rsidRPr="00D13460">
              <w:t>849</w:t>
            </w:r>
            <w:r w:rsidRPr="00D13460">
              <w:rPr>
                <w:rFonts w:hint="eastAsia"/>
              </w:rPr>
              <w:t>经济学原理</w:t>
            </w:r>
            <w:r w:rsidRPr="00D13460">
              <w:t xml:space="preserve"> 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1202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004100">
            <w:r>
              <w:rPr>
                <w:rFonts w:hint="eastAsia"/>
              </w:rPr>
              <w:t>工商管理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7821E4">
            <w:r w:rsidRPr="00D13460">
              <w:rPr>
                <w:rFonts w:hint="eastAsia"/>
              </w:rPr>
              <w:t>企业管理方向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0701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832" w:rsidRDefault="00E03832" w:rsidP="00004100">
            <w:r>
              <w:rPr>
                <w:rFonts w:hint="eastAsia"/>
              </w:rPr>
              <w:t>数学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3876C5">
            <w:r>
              <w:rPr>
                <w:rFonts w:hint="eastAsia"/>
              </w:rPr>
              <w:t>学科方向：</w:t>
            </w:r>
            <w:r>
              <w:t>31</w:t>
            </w:r>
            <w:r w:rsidRPr="00DD5B33">
              <w:rPr>
                <w:rFonts w:hint="eastAsia"/>
              </w:rPr>
              <w:t>计算数学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3832" w:rsidRPr="00EB2884" w:rsidRDefault="00E03832" w:rsidP="006B7E4A">
            <w:pPr>
              <w:jc w:val="center"/>
              <w:rPr>
                <w:highlight w:val="yellow"/>
              </w:rPr>
            </w:pPr>
          </w:p>
        </w:tc>
        <w:tc>
          <w:tcPr>
            <w:tcW w:w="232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03832" w:rsidRPr="00EB2884" w:rsidRDefault="00E03832" w:rsidP="00004100">
            <w:pPr>
              <w:rPr>
                <w:highlight w:val="yellow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3876C5" w:rsidRDefault="00E03832" w:rsidP="003876C5">
            <w:r>
              <w:rPr>
                <w:rFonts w:hint="eastAsia"/>
              </w:rPr>
              <w:t>学科方向：</w:t>
            </w:r>
            <w:r>
              <w:t>32</w:t>
            </w:r>
            <w:r w:rsidRPr="00DD5B33">
              <w:rPr>
                <w:rFonts w:hint="eastAsia"/>
              </w:rPr>
              <w:t>概率论与数理统计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EB2884" w:rsidRDefault="00E03832" w:rsidP="006B7E4A">
            <w:pPr>
              <w:jc w:val="center"/>
              <w:rPr>
                <w:highlight w:val="yellow"/>
              </w:rPr>
            </w:pPr>
          </w:p>
        </w:tc>
        <w:tc>
          <w:tcPr>
            <w:tcW w:w="2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EB2884" w:rsidRDefault="00E03832" w:rsidP="00004100">
            <w:pPr>
              <w:rPr>
                <w:highlight w:val="yellow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3876C5">
            <w:r>
              <w:rPr>
                <w:rFonts w:hint="eastAsia"/>
              </w:rPr>
              <w:t>学科方向：</w:t>
            </w:r>
            <w:r>
              <w:t>33</w:t>
            </w:r>
            <w:r w:rsidRPr="00DD5B33">
              <w:rPr>
                <w:rFonts w:hint="eastAsia"/>
              </w:rPr>
              <w:t>应用数学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0801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832" w:rsidRDefault="00E03832" w:rsidP="00004100">
            <w:r>
              <w:rPr>
                <w:rFonts w:hint="eastAsia"/>
              </w:rPr>
              <w:t>力学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6B7E4A">
            <w:pPr>
              <w:jc w:val="left"/>
            </w:pPr>
            <w:r>
              <w:rPr>
                <w:rFonts w:hint="eastAsia"/>
              </w:rPr>
              <w:t>学科方向：</w:t>
            </w:r>
            <w:r>
              <w:t>31</w:t>
            </w:r>
            <w:r w:rsidRPr="004512D6">
              <w:rPr>
                <w:rFonts w:hint="eastAsia"/>
              </w:rPr>
              <w:t>固体力学、</w:t>
            </w:r>
            <w:r>
              <w:rPr>
                <w:rFonts w:hint="eastAsia"/>
              </w:rPr>
              <w:t>工程力学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</w:p>
        </w:tc>
        <w:tc>
          <w:tcPr>
            <w:tcW w:w="23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A6447D">
            <w:r>
              <w:rPr>
                <w:rFonts w:hint="eastAsia"/>
              </w:rPr>
              <w:t>学科方向：</w:t>
            </w:r>
            <w:r>
              <w:t>32</w:t>
            </w:r>
            <w:r w:rsidRPr="004512D6">
              <w:rPr>
                <w:rFonts w:hint="eastAsia"/>
              </w:rPr>
              <w:t>流体力学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0702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004100">
            <w:r>
              <w:rPr>
                <w:rFonts w:hint="eastAsia"/>
              </w:rPr>
              <w:t>物理学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0703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004100">
            <w:r>
              <w:rPr>
                <w:rFonts w:hint="eastAsia"/>
              </w:rPr>
              <w:t>化学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0502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004100">
            <w:r>
              <w:rPr>
                <w:rFonts w:hint="eastAsia"/>
              </w:rPr>
              <w:t>外国语言文学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3876C5">
            <w:pPr>
              <w:jc w:val="left"/>
            </w:pPr>
            <w:r>
              <w:rPr>
                <w:rFonts w:hint="eastAsia"/>
              </w:rPr>
              <w:t>学科</w:t>
            </w:r>
            <w:r w:rsidRPr="003876C5">
              <w:rPr>
                <w:rFonts w:hint="eastAsia"/>
              </w:rPr>
              <w:t>方向：</w:t>
            </w:r>
            <w:r>
              <w:t>31</w:t>
            </w:r>
            <w:r w:rsidRPr="003876C5">
              <w:rPr>
                <w:rFonts w:hint="eastAsia"/>
              </w:rPr>
              <w:t>外国语言学及应用语言学（英语）</w:t>
            </w:r>
          </w:p>
          <w:p w:rsidR="00E03832" w:rsidRPr="003876C5" w:rsidRDefault="00E03832" w:rsidP="003876C5">
            <w:pPr>
              <w:jc w:val="left"/>
            </w:pPr>
            <w:r>
              <w:rPr>
                <w:rFonts w:hint="eastAsia"/>
              </w:rPr>
              <w:t>注：</w:t>
            </w:r>
            <w:r w:rsidRPr="00A415AC">
              <w:rPr>
                <w:rFonts w:hint="eastAsia"/>
              </w:rPr>
              <w:t>仅限英语专业毕业生报考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7D65AC" w:rsidRDefault="00E03832" w:rsidP="006B7E4A">
            <w:pPr>
              <w:jc w:val="center"/>
            </w:pPr>
            <w:r w:rsidRPr="007D65AC">
              <w:t>1305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7D65AC" w:rsidRDefault="00E03832" w:rsidP="00004100">
            <w:r w:rsidRPr="007D65AC">
              <w:rPr>
                <w:rFonts w:hint="eastAsia"/>
              </w:rPr>
              <w:t>设计学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7D65AC" w:rsidRDefault="00E03832" w:rsidP="007821E4">
            <w:pPr>
              <w:jc w:val="left"/>
            </w:pPr>
            <w:r w:rsidRPr="00A415AC">
              <w:rPr>
                <w:rFonts w:hint="eastAsia"/>
              </w:rPr>
              <w:t>数字媒体艺术方向（艺术学学位）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41E1E">
            <w:pPr>
              <w:jc w:val="center"/>
            </w:pPr>
            <w:r>
              <w:t>085213</w:t>
            </w:r>
            <w:r w:rsidRPr="00405243">
              <w:rPr>
                <w:color w:val="000000"/>
              </w:rPr>
              <w:t>*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004100">
            <w:r>
              <w:rPr>
                <w:rFonts w:hint="eastAsia"/>
              </w:rPr>
              <w:t>建筑与土木工程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3B5426" w:rsidRDefault="00E03832" w:rsidP="00293096">
            <w:r>
              <w:rPr>
                <w:rFonts w:ascii="Arial" w:hAnsi="Arial" w:cs="Arial" w:hint="eastAsia"/>
              </w:rPr>
              <w:t>①</w:t>
            </w:r>
            <w:r>
              <w:rPr>
                <w:rFonts w:ascii="Arial" w:hAnsi="Arial" w:cs="Arial"/>
              </w:rPr>
              <w:t>101</w:t>
            </w:r>
            <w:r>
              <w:rPr>
                <w:rFonts w:ascii="Arial" w:hAnsi="Arial" w:cs="Arial" w:hint="eastAsia"/>
              </w:rPr>
              <w:t>政治②</w:t>
            </w:r>
            <w:r>
              <w:rPr>
                <w:rFonts w:ascii="Arial" w:hAnsi="Arial" w:cs="Arial"/>
              </w:rPr>
              <w:t>201</w:t>
            </w:r>
            <w:r>
              <w:rPr>
                <w:rFonts w:ascii="Arial" w:hAnsi="Arial" w:cs="Arial" w:hint="eastAsia"/>
              </w:rPr>
              <w:t>英语一③</w:t>
            </w:r>
            <w:r>
              <w:rPr>
                <w:rFonts w:ascii="Arial" w:hAnsi="Arial" w:cs="Arial"/>
              </w:rPr>
              <w:t>301</w:t>
            </w:r>
            <w:r>
              <w:rPr>
                <w:rFonts w:ascii="Arial" w:hAnsi="Arial" w:cs="Arial" w:hint="eastAsia"/>
              </w:rPr>
              <w:t>数学（一）④</w:t>
            </w:r>
            <w:r>
              <w:rPr>
                <w:rFonts w:ascii="Arial" w:hAnsi="Arial" w:cs="Arial"/>
              </w:rPr>
              <w:t>819</w:t>
            </w:r>
            <w:r>
              <w:rPr>
                <w:rFonts w:ascii="Arial" w:hAnsi="Arial" w:cs="Arial" w:hint="eastAsia"/>
              </w:rPr>
              <w:t>无机材料科学基础或</w:t>
            </w:r>
            <w:r>
              <w:rPr>
                <w:rFonts w:ascii="Arial" w:hAnsi="Arial" w:cs="Arial"/>
              </w:rPr>
              <w:t>872</w:t>
            </w:r>
            <w:r>
              <w:rPr>
                <w:rFonts w:ascii="Arial" w:hAnsi="Arial" w:cs="Arial" w:hint="eastAsia"/>
              </w:rPr>
              <w:t>结构力学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085211*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004100">
            <w:r>
              <w:rPr>
                <w:rFonts w:hint="eastAsia"/>
              </w:rPr>
              <w:t>计算机技术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3B5426"/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085208*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004100">
            <w:r>
              <w:rPr>
                <w:rFonts w:hint="eastAsia"/>
              </w:rPr>
              <w:t>电子与通信工程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left"/>
            </w:pP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085202*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004100">
            <w:r>
              <w:rPr>
                <w:rFonts w:hint="eastAsia"/>
              </w:rPr>
              <w:t>光学工程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left"/>
            </w:pPr>
            <w:r w:rsidRPr="00D13460">
              <w:rPr>
                <w:rFonts w:hint="eastAsia"/>
              </w:rPr>
              <w:t>光电子技术方向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085209*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004100">
            <w:r>
              <w:rPr>
                <w:rFonts w:hint="eastAsia"/>
              </w:rPr>
              <w:t>集成电路工程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left"/>
            </w:pP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085204*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7C5299" w:rsidRDefault="00E03832" w:rsidP="00004100">
            <w:r>
              <w:rPr>
                <w:rFonts w:hint="eastAsia"/>
              </w:rPr>
              <w:t>材料工程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832" w:rsidRPr="007C5299" w:rsidRDefault="00E03832" w:rsidP="007116F1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学科方向：</w:t>
            </w:r>
            <w:r>
              <w:rPr>
                <w:rFonts w:ascii="宋体" w:hAnsi="宋体"/>
                <w:szCs w:val="21"/>
              </w:rPr>
              <w:t>3</w:t>
            </w:r>
            <w:r w:rsidRPr="007C5299">
              <w:rPr>
                <w:rFonts w:ascii="宋体" w:hAnsi="宋体"/>
                <w:szCs w:val="21"/>
              </w:rPr>
              <w:t>1</w:t>
            </w:r>
            <w:r w:rsidRPr="007C5299">
              <w:rPr>
                <w:rFonts w:ascii="宋体" w:hAnsi="宋体" w:hint="eastAsia"/>
                <w:szCs w:val="21"/>
              </w:rPr>
              <w:t>材料物理与化学</w:t>
            </w:r>
          </w:p>
          <w:p w:rsidR="00E03832" w:rsidRPr="007C5299" w:rsidRDefault="00E03832" w:rsidP="007116F1">
            <w:pPr>
              <w:spacing w:line="20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学科方向：</w:t>
            </w:r>
            <w:r>
              <w:rPr>
                <w:rFonts w:ascii="宋体" w:hAnsi="宋体"/>
                <w:szCs w:val="21"/>
              </w:rPr>
              <w:t>3</w:t>
            </w:r>
            <w:r w:rsidRPr="007C5299">
              <w:rPr>
                <w:rFonts w:ascii="宋体" w:hAnsi="宋体"/>
                <w:szCs w:val="21"/>
              </w:rPr>
              <w:t>2</w:t>
            </w:r>
            <w:r w:rsidRPr="007C5299">
              <w:rPr>
                <w:rFonts w:ascii="宋体" w:hAnsi="宋体" w:cs="Arial" w:hint="eastAsia"/>
                <w:szCs w:val="21"/>
              </w:rPr>
              <w:t>材料学</w:t>
            </w:r>
          </w:p>
          <w:p w:rsidR="00E03832" w:rsidRDefault="00E03832" w:rsidP="007116F1">
            <w:r>
              <w:rPr>
                <w:rFonts w:ascii="宋体" w:hAnsi="宋体" w:hint="eastAsia"/>
                <w:szCs w:val="21"/>
              </w:rPr>
              <w:t>学科方向：</w:t>
            </w:r>
            <w:r>
              <w:rPr>
                <w:rFonts w:ascii="宋体" w:hAnsi="宋体"/>
                <w:szCs w:val="21"/>
              </w:rPr>
              <w:t>3</w:t>
            </w:r>
            <w:r w:rsidRPr="007C5299">
              <w:rPr>
                <w:rFonts w:ascii="宋体" w:hAnsi="宋体"/>
                <w:szCs w:val="21"/>
              </w:rPr>
              <w:t>3</w:t>
            </w:r>
            <w:r w:rsidRPr="007C5299">
              <w:rPr>
                <w:rFonts w:ascii="宋体" w:hAnsi="宋体" w:hint="eastAsia"/>
                <w:szCs w:val="21"/>
              </w:rPr>
              <w:t>材料加工工程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3749B2" w:rsidRDefault="00E03832" w:rsidP="006B7E4A">
            <w:pPr>
              <w:jc w:val="center"/>
            </w:pPr>
            <w:r w:rsidRPr="003749B2">
              <w:t>085201</w:t>
            </w:r>
            <w:r>
              <w:t>*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3749B2" w:rsidRDefault="00E03832" w:rsidP="00004100">
            <w:r w:rsidRPr="00D13460">
              <w:rPr>
                <w:rFonts w:hint="eastAsia"/>
              </w:rPr>
              <w:t>机械工程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left"/>
            </w:pP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3749B2" w:rsidRDefault="00E03832" w:rsidP="006B7E4A">
            <w:pPr>
              <w:jc w:val="center"/>
            </w:pPr>
            <w:r w:rsidRPr="003749B2">
              <w:t>085210</w:t>
            </w:r>
            <w:r>
              <w:t>*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3749B2" w:rsidRDefault="00E03832" w:rsidP="00004100">
            <w:r w:rsidRPr="00D13460">
              <w:rPr>
                <w:rFonts w:hint="eastAsia"/>
              </w:rPr>
              <w:t>控制工程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left"/>
            </w:pP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3749B2" w:rsidRDefault="00E03832" w:rsidP="006B7E4A">
            <w:pPr>
              <w:jc w:val="center"/>
            </w:pPr>
            <w:r w:rsidRPr="003749B2">
              <w:t>085207</w:t>
            </w:r>
            <w:r>
              <w:t>*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3749B2" w:rsidRDefault="00E03832" w:rsidP="00004100">
            <w:r w:rsidRPr="00D13460">
              <w:rPr>
                <w:rFonts w:hint="eastAsia"/>
              </w:rPr>
              <w:t>电气工程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left"/>
            </w:pP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3749B2" w:rsidRDefault="00E03832" w:rsidP="006B7E4A">
            <w:pPr>
              <w:jc w:val="center"/>
            </w:pPr>
            <w:r w:rsidRPr="003749B2">
              <w:t>085206</w:t>
            </w:r>
            <w:r>
              <w:t>*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004100">
            <w:r w:rsidRPr="00D13460">
              <w:rPr>
                <w:rFonts w:hint="eastAsia"/>
              </w:rPr>
              <w:t>动力工程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left"/>
            </w:pP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  <w:r>
              <w:t>085229*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004100">
            <w:r>
              <w:rPr>
                <w:rFonts w:hint="eastAsia"/>
              </w:rPr>
              <w:t>环境工程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6B7E4A">
            <w:pPr>
              <w:jc w:val="left"/>
            </w:pP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224223" w:rsidRDefault="00E03832" w:rsidP="006B7E4A">
            <w:pPr>
              <w:jc w:val="center"/>
            </w:pPr>
            <w:r>
              <w:t>085222*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224223" w:rsidRDefault="00E03832" w:rsidP="00004100">
            <w:r>
              <w:rPr>
                <w:rFonts w:hint="eastAsia"/>
              </w:rPr>
              <w:t>交通运输工程</w:t>
            </w:r>
          </w:p>
        </w:tc>
        <w:tc>
          <w:tcPr>
            <w:tcW w:w="5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6B7E4A">
            <w:pPr>
              <w:jc w:val="left"/>
            </w:pPr>
            <w:r w:rsidRPr="00BB7938">
              <w:rPr>
                <w:rFonts w:ascii="宋体" w:hAnsi="宋体" w:cs="宋体" w:hint="eastAsia"/>
                <w:kern w:val="0"/>
                <w:szCs w:val="21"/>
              </w:rPr>
              <w:t>交通运输规划与管理方向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6B7E4A">
            <w:pPr>
              <w:jc w:val="center"/>
            </w:pPr>
            <w:r w:rsidRPr="00D13460">
              <w:t>0851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004100">
            <w:r w:rsidRPr="00D13460">
              <w:rPr>
                <w:rFonts w:hint="eastAsia"/>
              </w:rPr>
              <w:t>建筑学硕士</w:t>
            </w:r>
          </w:p>
        </w:tc>
        <w:tc>
          <w:tcPr>
            <w:tcW w:w="569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AC2ED3">
            <w:r>
              <w:rPr>
                <w:rFonts w:hint="eastAsia"/>
              </w:rPr>
              <w:t>专业学位硕士</w:t>
            </w:r>
          </w:p>
        </w:tc>
      </w:tr>
      <w:tr w:rsidR="00E03832" w:rsidRPr="00757AEC" w:rsidTr="000513CF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6B7E4A">
            <w:pPr>
              <w:jc w:val="center"/>
            </w:pPr>
            <w:r w:rsidRPr="00D13460">
              <w:t>0853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D13460" w:rsidRDefault="00E03832" w:rsidP="00004100">
            <w:r w:rsidRPr="00D13460">
              <w:rPr>
                <w:rFonts w:hint="eastAsia"/>
              </w:rPr>
              <w:t>城市规划硕士</w:t>
            </w:r>
          </w:p>
        </w:tc>
        <w:tc>
          <w:tcPr>
            <w:tcW w:w="569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6B7E4A">
            <w:pPr>
              <w:jc w:val="center"/>
            </w:pPr>
          </w:p>
        </w:tc>
      </w:tr>
    </w:tbl>
    <w:p w:rsidR="00E03832" w:rsidRPr="00405243" w:rsidRDefault="00E03832" w:rsidP="00E03832">
      <w:pPr>
        <w:ind w:firstLineChars="50" w:firstLine="31680"/>
        <w:rPr>
          <w:rFonts w:ascii="宋体"/>
          <w:b/>
          <w:color w:val="0000FF"/>
          <w:szCs w:val="21"/>
        </w:rPr>
      </w:pPr>
      <w:r w:rsidRPr="00405243">
        <w:rPr>
          <w:rFonts w:ascii="宋体" w:hAnsi="宋体" w:hint="eastAsia"/>
          <w:b/>
          <w:color w:val="0000FF"/>
          <w:szCs w:val="21"/>
        </w:rPr>
        <w:t>注：上表学科代码栏内标注“</w:t>
      </w:r>
      <w:r w:rsidRPr="00405243">
        <w:rPr>
          <w:rFonts w:ascii="宋体" w:hAnsi="宋体"/>
          <w:b/>
          <w:color w:val="0000FF"/>
          <w:szCs w:val="21"/>
        </w:rPr>
        <w:t>*</w:t>
      </w:r>
      <w:r w:rsidRPr="00405243">
        <w:rPr>
          <w:rFonts w:ascii="宋体" w:hAnsi="宋体" w:hint="eastAsia"/>
          <w:b/>
          <w:color w:val="0000FF"/>
          <w:szCs w:val="21"/>
        </w:rPr>
        <w:t>”的学科为工程硕士。</w:t>
      </w:r>
    </w:p>
    <w:p w:rsidR="00E03832" w:rsidRPr="00C46DB5" w:rsidRDefault="00E03832" w:rsidP="00360A72">
      <w:pPr>
        <w:ind w:firstLineChars="50" w:firstLine="31680"/>
        <w:rPr>
          <w:color w:val="800000"/>
          <w:szCs w:val="21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二</w:t>
      </w:r>
      <w:r w:rsidRPr="007D014E">
        <w:rPr>
          <w:rFonts w:ascii="微软雅黑" w:eastAsia="微软雅黑" w:hAnsi="微软雅黑" w:hint="eastAsia"/>
          <w:b/>
          <w:sz w:val="28"/>
          <w:szCs w:val="28"/>
        </w:rPr>
        <w:t>、</w:t>
      </w:r>
      <w:r>
        <w:rPr>
          <w:rFonts w:ascii="微软雅黑" w:eastAsia="微软雅黑" w:hAnsi="微软雅黑" w:hint="eastAsia"/>
          <w:b/>
          <w:sz w:val="28"/>
          <w:szCs w:val="28"/>
        </w:rPr>
        <w:t>非</w:t>
      </w:r>
      <w:r w:rsidRPr="007D014E">
        <w:rPr>
          <w:rFonts w:ascii="微软雅黑" w:eastAsia="微软雅黑" w:hAnsi="微软雅黑" w:hint="eastAsia"/>
          <w:b/>
          <w:sz w:val="28"/>
          <w:szCs w:val="28"/>
        </w:rPr>
        <w:t>全日制招生学科目录</w:t>
      </w:r>
    </w:p>
    <w:tbl>
      <w:tblPr>
        <w:tblW w:w="8473" w:type="dxa"/>
        <w:jc w:val="center"/>
        <w:tblLayout w:type="fixed"/>
        <w:tblLook w:val="0000"/>
      </w:tblPr>
      <w:tblGrid>
        <w:gridCol w:w="1164"/>
        <w:gridCol w:w="2880"/>
        <w:gridCol w:w="4429"/>
      </w:tblGrid>
      <w:tr w:rsidR="00E03832" w:rsidTr="009D46D0">
        <w:trPr>
          <w:trHeight w:val="614"/>
          <w:jc w:val="center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9D46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学科代码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9D46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学科名称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9D46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考试科目</w:t>
            </w:r>
          </w:p>
          <w:p w:rsidR="00E03832" w:rsidRDefault="00E03832" w:rsidP="009D46D0">
            <w:pPr>
              <w:jc w:val="center"/>
              <w:rPr>
                <w:rFonts w:cs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请查询以下学院非全日制招生目录</w:t>
            </w:r>
          </w:p>
        </w:tc>
      </w:tr>
      <w:tr w:rsidR="00E03832" w:rsidTr="009D46D0">
        <w:trPr>
          <w:trHeight w:val="315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5D2EAF">
            <w:r>
              <w:t>1252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5D2EAF">
            <w:r>
              <w:rPr>
                <w:rFonts w:hint="eastAsia"/>
              </w:rPr>
              <w:t>公共管理硕士（专业学位）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Pr="0039054F" w:rsidRDefault="00E03832" w:rsidP="005D2EAF">
            <w:pPr>
              <w:rPr>
                <w:color w:val="FF0000"/>
              </w:rPr>
            </w:pPr>
            <w:r>
              <w:rPr>
                <w:rFonts w:hint="eastAsia"/>
              </w:rPr>
              <w:t>经济与管理学院</w:t>
            </w:r>
          </w:p>
        </w:tc>
      </w:tr>
      <w:tr w:rsidR="00E03832" w:rsidTr="009D46D0">
        <w:trPr>
          <w:trHeight w:val="388"/>
          <w:jc w:val="center"/>
        </w:trPr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5D2EAF">
            <w:r>
              <w:t>085211*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5D2EAF">
            <w:r>
              <w:rPr>
                <w:rFonts w:hint="eastAsia"/>
              </w:rPr>
              <w:t>计算机技术（工程硕士）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32" w:rsidRDefault="00E03832" w:rsidP="005D2EAF">
            <w:r>
              <w:rPr>
                <w:rFonts w:hint="eastAsia"/>
              </w:rPr>
              <w:t>计算机科学与技术学院</w:t>
            </w:r>
          </w:p>
        </w:tc>
      </w:tr>
    </w:tbl>
    <w:p w:rsidR="00E03832" w:rsidRDefault="00E03832" w:rsidP="00481C6E">
      <w:pPr>
        <w:snapToGrid w:val="0"/>
      </w:pPr>
    </w:p>
    <w:p w:rsidR="00E03832" w:rsidRPr="00235C02" w:rsidRDefault="00E03832" w:rsidP="00481C6E"/>
    <w:p w:rsidR="00E03832" w:rsidRDefault="00E03832" w:rsidP="0070223C">
      <w:pPr>
        <w:snapToGrid w:val="0"/>
      </w:pPr>
    </w:p>
    <w:p w:rsidR="00E03832" w:rsidRDefault="00E03832" w:rsidP="00360A72">
      <w:pPr>
        <w:ind w:firstLineChars="100" w:firstLine="31680"/>
        <w:rPr>
          <w:rFonts w:ascii="宋体"/>
        </w:rPr>
      </w:pPr>
      <w:r>
        <w:rPr>
          <w:rFonts w:ascii="宋体" w:hAnsi="宋体" w:hint="eastAsia"/>
          <w:b/>
          <w:bCs/>
        </w:rPr>
        <w:t>说</w:t>
      </w:r>
      <w:r>
        <w:rPr>
          <w:rFonts w:ascii="MS Mincho" w:hAnsi="MS Mincho" w:cs="MS Mincho" w:hint="eastAsia"/>
          <w:b/>
          <w:bCs/>
        </w:rPr>
        <w:t>明</w:t>
      </w:r>
      <w:r>
        <w:rPr>
          <w:rFonts w:ascii="宋体" w:hAnsi="宋体" w:hint="eastAsia"/>
          <w:b/>
          <w:bCs/>
        </w:rPr>
        <w:t>：</w:t>
      </w:r>
    </w:p>
    <w:p w:rsidR="00E03832" w:rsidRDefault="00E03832" w:rsidP="00360A72">
      <w:pPr>
        <w:spacing w:beforeLines="50" w:afterLines="50" w:line="360" w:lineRule="auto"/>
        <w:ind w:firstLineChars="200" w:firstLine="31680"/>
      </w:pPr>
      <w:r>
        <w:t>1</w:t>
      </w:r>
      <w:r>
        <w:rPr>
          <w:rFonts w:hint="eastAsia"/>
        </w:rPr>
        <w:t>．</w:t>
      </w:r>
      <w:r>
        <w:rPr>
          <w:rFonts w:hAnsi="宋体" w:hint="eastAsia"/>
        </w:rPr>
        <w:t>此招生计</w:t>
      </w:r>
      <w:r>
        <w:rPr>
          <w:rFonts w:hAnsi="MS Mincho" w:cs="MS Mincho" w:hint="eastAsia"/>
        </w:rPr>
        <w:t>划</w:t>
      </w:r>
      <w:r>
        <w:rPr>
          <w:rFonts w:hAnsi="宋体" w:hint="eastAsia"/>
        </w:rPr>
        <w:t>仅</w:t>
      </w:r>
      <w:r>
        <w:rPr>
          <w:rFonts w:hAnsi="MS Mincho" w:cs="MS Mincho" w:hint="eastAsia"/>
        </w:rPr>
        <w:t>供参考，具体以国家批准招生</w:t>
      </w:r>
      <w:r>
        <w:rPr>
          <w:rFonts w:hAnsi="宋体" w:hint="eastAsia"/>
        </w:rPr>
        <w:t>计</w:t>
      </w:r>
      <w:r>
        <w:rPr>
          <w:rFonts w:hAnsi="MS Mincho" w:cs="MS Mincho" w:hint="eastAsia"/>
        </w:rPr>
        <w:t>划数</w:t>
      </w:r>
      <w:r>
        <w:rPr>
          <w:rFonts w:hAnsi="宋体" w:hint="eastAsia"/>
        </w:rPr>
        <w:t>为</w:t>
      </w:r>
      <w:r>
        <w:rPr>
          <w:rFonts w:hAnsi="MS Mincho" w:cs="MS Mincho" w:hint="eastAsia"/>
        </w:rPr>
        <w:t>准。</w:t>
      </w:r>
    </w:p>
    <w:p w:rsidR="00E03832" w:rsidRDefault="00E03832" w:rsidP="00360A72">
      <w:pPr>
        <w:snapToGrid w:val="0"/>
        <w:spacing w:beforeLines="50" w:line="360" w:lineRule="auto"/>
        <w:ind w:firstLineChars="200" w:firstLine="31680"/>
      </w:pPr>
      <w:r>
        <w:t>2</w:t>
      </w:r>
      <w:r>
        <w:rPr>
          <w:rFonts w:hint="eastAsia"/>
        </w:rPr>
        <w:t>．</w:t>
      </w:r>
      <w:r>
        <w:rPr>
          <w:rFonts w:hAnsi="宋体" w:hint="eastAsia"/>
        </w:rPr>
        <w:t>各专业</w:t>
      </w:r>
      <w:r>
        <w:rPr>
          <w:rFonts w:hAnsi="MS Mincho" w:cs="MS Mincho" w:hint="eastAsia"/>
        </w:rPr>
        <w:t>只招英</w:t>
      </w:r>
      <w:r>
        <w:rPr>
          <w:rFonts w:hAnsi="宋体" w:hint="eastAsia"/>
        </w:rPr>
        <w:t>语</w:t>
      </w:r>
      <w:r>
        <w:rPr>
          <w:rFonts w:hAnsi="MS Mincho" w:cs="MS Mincho" w:hint="eastAsia"/>
        </w:rPr>
        <w:t>考生</w:t>
      </w:r>
      <w:r>
        <w:rPr>
          <w:rFonts w:hAnsi="宋体" w:hint="eastAsia"/>
        </w:rPr>
        <w:t>。各专业</w:t>
      </w:r>
      <w:r>
        <w:rPr>
          <w:rFonts w:hAnsi="MS Mincho" w:cs="MS Mincho" w:hint="eastAsia"/>
        </w:rPr>
        <w:t>考</w:t>
      </w:r>
      <w:r>
        <w:rPr>
          <w:rFonts w:hAnsi="宋体" w:hint="eastAsia"/>
        </w:rPr>
        <w:t>试</w:t>
      </w:r>
      <w:r>
        <w:rPr>
          <w:rFonts w:hAnsi="MS Mincho" w:cs="MS Mincho" w:hint="eastAsia"/>
        </w:rPr>
        <w:t>科目与哈工大校本部全日制招生目</w:t>
      </w:r>
      <w:r>
        <w:rPr>
          <w:rFonts w:hAnsi="宋体" w:hint="eastAsia"/>
        </w:rPr>
        <w:t>录</w:t>
      </w:r>
      <w:r>
        <w:rPr>
          <w:rFonts w:hAnsi="MS Mincho" w:cs="MS Mincho" w:hint="eastAsia"/>
        </w:rPr>
        <w:t>中</w:t>
      </w:r>
      <w:r>
        <w:rPr>
          <w:rFonts w:hAnsi="宋体" w:hint="eastAsia"/>
        </w:rPr>
        <w:t>对应专业</w:t>
      </w:r>
      <w:r>
        <w:rPr>
          <w:rFonts w:hAnsi="MS Mincho" w:cs="MS Mincho" w:hint="eastAsia"/>
        </w:rPr>
        <w:t>的考</w:t>
      </w:r>
      <w:r>
        <w:rPr>
          <w:rFonts w:hAnsi="宋体" w:hint="eastAsia"/>
        </w:rPr>
        <w:t>试</w:t>
      </w:r>
      <w:r>
        <w:rPr>
          <w:rFonts w:hAnsi="MS Mincho" w:cs="MS Mincho" w:hint="eastAsia"/>
        </w:rPr>
        <w:t>科目相同。</w:t>
      </w:r>
    </w:p>
    <w:p w:rsidR="00E03832" w:rsidRPr="00825FEC" w:rsidRDefault="00E03832" w:rsidP="00360A72">
      <w:pPr>
        <w:snapToGrid w:val="0"/>
        <w:spacing w:beforeLines="50" w:line="360" w:lineRule="auto"/>
        <w:ind w:firstLineChars="200" w:firstLine="31680"/>
      </w:pPr>
      <w:r>
        <w:t>3</w:t>
      </w:r>
      <w:r>
        <w:rPr>
          <w:rFonts w:hint="eastAsia"/>
        </w:rPr>
        <w:t>．</w:t>
      </w:r>
      <w:r w:rsidRPr="00A415AC">
        <w:rPr>
          <w:rFonts w:hint="eastAsia"/>
          <w:b/>
        </w:rPr>
        <w:t>交通运输工程、</w:t>
      </w:r>
      <w:r w:rsidRPr="00A415AC">
        <w:rPr>
          <w:rFonts w:ascii="Arial" w:hAnsi="Arial" w:cs="Arial" w:hint="eastAsia"/>
          <w:b/>
        </w:rPr>
        <w:t>外国语言</w:t>
      </w:r>
      <w:r>
        <w:rPr>
          <w:rFonts w:ascii="Arial" w:hAnsi="Arial" w:cs="Arial" w:hint="eastAsia"/>
          <w:b/>
        </w:rPr>
        <w:t>文学学科</w:t>
      </w:r>
      <w:r>
        <w:rPr>
          <w:rFonts w:hAnsi="宋体" w:hint="eastAsia"/>
        </w:rPr>
        <w:t>须</w:t>
      </w:r>
      <w:r>
        <w:rPr>
          <w:rFonts w:hAnsi="MS Mincho" w:cs="MS Mincho" w:hint="eastAsia"/>
        </w:rPr>
        <w:t>在校本</w:t>
      </w:r>
      <w:r w:rsidRPr="00825FEC">
        <w:rPr>
          <w:rFonts w:hAnsi="MS Mincho" w:cs="MS Mincho" w:hint="eastAsia"/>
        </w:rPr>
        <w:t>部</w:t>
      </w:r>
      <w:r w:rsidRPr="00825FEC">
        <w:rPr>
          <w:rFonts w:hAnsi="宋体" w:hint="eastAsia"/>
        </w:rPr>
        <w:t>报</w:t>
      </w:r>
      <w:r w:rsidRPr="00825FEC">
        <w:rPr>
          <w:rFonts w:hAnsi="MS Mincho" w:cs="MS Mincho" w:hint="eastAsia"/>
        </w:rPr>
        <w:t>到入学并完成第一学年的</w:t>
      </w:r>
      <w:r w:rsidRPr="00825FEC">
        <w:rPr>
          <w:rFonts w:hAnsi="宋体" w:hint="eastAsia"/>
        </w:rPr>
        <w:t>课</w:t>
      </w:r>
      <w:r w:rsidRPr="00825FEC">
        <w:rPr>
          <w:rFonts w:hAnsi="MS Mincho" w:cs="MS Mincho" w:hint="eastAsia"/>
        </w:rPr>
        <w:t>程学</w:t>
      </w:r>
      <w:r w:rsidRPr="00825FEC">
        <w:rPr>
          <w:rFonts w:hAnsi="宋体" w:hint="eastAsia"/>
        </w:rPr>
        <w:t>习</w:t>
      </w:r>
      <w:r w:rsidRPr="00825FEC">
        <w:rPr>
          <w:rFonts w:hAnsi="MS Mincho" w:cs="MS Mincho" w:hint="eastAsia"/>
        </w:rPr>
        <w:t>，第二学年由校本部</w:t>
      </w:r>
      <w:r w:rsidRPr="00825FEC">
        <w:rPr>
          <w:rFonts w:hAnsi="宋体" w:hint="eastAsia"/>
        </w:rPr>
        <w:t>转</w:t>
      </w:r>
      <w:r w:rsidRPr="00825FEC">
        <w:rPr>
          <w:rFonts w:hAnsi="MS Mincho" w:cs="MS Mincho" w:hint="eastAsia"/>
        </w:rPr>
        <w:t>往深圳校区</w:t>
      </w:r>
      <w:r w:rsidRPr="00825FEC">
        <w:rPr>
          <w:rFonts w:hAnsi="宋体" w:hint="eastAsia"/>
        </w:rPr>
        <w:t>报</w:t>
      </w:r>
      <w:r w:rsidRPr="00825FEC">
        <w:rPr>
          <w:rFonts w:hAnsi="MS Mincho" w:cs="MS Mincho" w:hint="eastAsia"/>
        </w:rPr>
        <w:t>到并</w:t>
      </w:r>
      <w:r w:rsidRPr="00825FEC">
        <w:rPr>
          <w:rFonts w:hAnsi="宋体" w:hint="eastAsia"/>
        </w:rPr>
        <w:t>进</w:t>
      </w:r>
      <w:r w:rsidRPr="00825FEC">
        <w:rPr>
          <w:rFonts w:hAnsi="MS Mincho" w:cs="MS Mincho" w:hint="eastAsia"/>
        </w:rPr>
        <w:t>行</w:t>
      </w:r>
      <w:r w:rsidRPr="00825FEC">
        <w:rPr>
          <w:rFonts w:hAnsi="宋体" w:hint="eastAsia"/>
        </w:rPr>
        <w:t>硕</w:t>
      </w:r>
      <w:r w:rsidRPr="00825FEC">
        <w:rPr>
          <w:rFonts w:hAnsi="MS Mincho" w:cs="MS Mincho" w:hint="eastAsia"/>
        </w:rPr>
        <w:t>士</w:t>
      </w:r>
      <w:r w:rsidRPr="00825FEC">
        <w:rPr>
          <w:rFonts w:hAnsi="宋体" w:hint="eastAsia"/>
        </w:rPr>
        <w:t>课题</w:t>
      </w:r>
      <w:r w:rsidRPr="00825FEC">
        <w:rPr>
          <w:rFonts w:hAnsi="MS Mincho" w:cs="MS Mincho" w:hint="eastAsia"/>
        </w:rPr>
        <w:t>研究工作</w:t>
      </w:r>
      <w:r w:rsidRPr="00825FEC">
        <w:rPr>
          <w:rFonts w:hAnsi="宋体" w:hint="eastAsia"/>
        </w:rPr>
        <w:t>。</w:t>
      </w:r>
    </w:p>
    <w:p w:rsidR="00E03832" w:rsidRDefault="00E03832" w:rsidP="00360A72">
      <w:pPr>
        <w:snapToGrid w:val="0"/>
        <w:spacing w:beforeLines="50" w:line="360" w:lineRule="auto"/>
        <w:ind w:firstLineChars="200" w:firstLine="31680"/>
        <w:rPr>
          <w:szCs w:val="21"/>
        </w:rPr>
      </w:pPr>
      <w:r w:rsidRPr="00825FEC">
        <w:t>4</w:t>
      </w:r>
      <w:r w:rsidRPr="00825FEC">
        <w:rPr>
          <w:rFonts w:hint="eastAsia"/>
        </w:rPr>
        <w:t>．</w:t>
      </w:r>
      <w:r w:rsidRPr="00D45652">
        <w:rPr>
          <w:b/>
          <w:szCs w:val="21"/>
        </w:rPr>
        <w:t>0830</w:t>
      </w:r>
      <w:r w:rsidRPr="00A3476B">
        <w:rPr>
          <w:rFonts w:hint="eastAsia"/>
          <w:b/>
          <w:szCs w:val="21"/>
        </w:rPr>
        <w:t>环境科学与工程</w:t>
      </w:r>
      <w:r w:rsidRPr="00A3476B">
        <w:rPr>
          <w:rFonts w:hint="eastAsia"/>
          <w:szCs w:val="21"/>
        </w:rPr>
        <w:t>专业研究生期间，</w:t>
      </w:r>
      <w:r w:rsidRPr="00A3476B">
        <w:rPr>
          <w:szCs w:val="21"/>
        </w:rPr>
        <w:t>50%</w:t>
      </w:r>
      <w:r w:rsidRPr="00A3476B">
        <w:rPr>
          <w:rFonts w:hint="eastAsia"/>
          <w:szCs w:val="21"/>
        </w:rPr>
        <w:t>研究生从事水污染控制研究方向，</w:t>
      </w:r>
      <w:r w:rsidRPr="00A3476B">
        <w:rPr>
          <w:szCs w:val="21"/>
        </w:rPr>
        <w:t>50%</w:t>
      </w:r>
      <w:r w:rsidRPr="00A3476B">
        <w:rPr>
          <w:rFonts w:hint="eastAsia"/>
          <w:szCs w:val="21"/>
        </w:rPr>
        <w:t>研究生从事大气污染控制研究方向。</w:t>
      </w:r>
      <w:r w:rsidRPr="00D45652">
        <w:rPr>
          <w:b/>
          <w:szCs w:val="21"/>
        </w:rPr>
        <w:t>0830</w:t>
      </w:r>
      <w:r w:rsidRPr="00D45652">
        <w:rPr>
          <w:rFonts w:hint="eastAsia"/>
          <w:b/>
          <w:szCs w:val="21"/>
        </w:rPr>
        <w:t>环</w:t>
      </w:r>
      <w:r w:rsidRPr="00A3476B">
        <w:rPr>
          <w:rFonts w:hint="eastAsia"/>
          <w:b/>
          <w:szCs w:val="21"/>
        </w:rPr>
        <w:t>境科学与工程</w:t>
      </w:r>
      <w:r w:rsidRPr="00A3476B">
        <w:rPr>
          <w:rFonts w:hint="eastAsia"/>
          <w:szCs w:val="21"/>
        </w:rPr>
        <w:t>、</w:t>
      </w:r>
      <w:r w:rsidRPr="009B363F">
        <w:rPr>
          <w:b/>
          <w:szCs w:val="21"/>
        </w:rPr>
        <w:t xml:space="preserve">0814 </w:t>
      </w:r>
      <w:r w:rsidRPr="009B363F">
        <w:rPr>
          <w:rFonts w:hint="eastAsia"/>
          <w:b/>
          <w:szCs w:val="21"/>
        </w:rPr>
        <w:t>土木工程：</w:t>
      </w:r>
      <w:r>
        <w:rPr>
          <w:b/>
          <w:szCs w:val="21"/>
        </w:rPr>
        <w:t>32</w:t>
      </w:r>
      <w:r w:rsidRPr="009B363F">
        <w:rPr>
          <w:rFonts w:hint="eastAsia"/>
          <w:b/>
          <w:szCs w:val="21"/>
        </w:rPr>
        <w:t>市政工程方向</w:t>
      </w:r>
      <w:r w:rsidRPr="00A3476B">
        <w:rPr>
          <w:rFonts w:hint="eastAsia"/>
          <w:szCs w:val="21"/>
        </w:rPr>
        <w:t>和</w:t>
      </w:r>
      <w:r w:rsidRPr="00D45652">
        <w:rPr>
          <w:b/>
          <w:szCs w:val="21"/>
        </w:rPr>
        <w:t>085229</w:t>
      </w:r>
      <w:r w:rsidRPr="00D45652">
        <w:rPr>
          <w:rFonts w:hint="eastAsia"/>
          <w:b/>
          <w:szCs w:val="21"/>
        </w:rPr>
        <w:t>环</w:t>
      </w:r>
      <w:r w:rsidRPr="00A3476B">
        <w:rPr>
          <w:rFonts w:hint="eastAsia"/>
          <w:b/>
          <w:szCs w:val="21"/>
        </w:rPr>
        <w:t>境工程</w:t>
      </w:r>
      <w:r w:rsidRPr="00A3476B">
        <w:rPr>
          <w:rFonts w:hint="eastAsia"/>
          <w:szCs w:val="21"/>
        </w:rPr>
        <w:t>专业，欢迎生物科学、生物技术、生态学、化学、应用化学、化学工程与工艺、材料化学、高分子材料与工程、材料科学与工程等专业考生跨专业报考。跨专业考生初试考试科目与所报考专业一致，复试按校本部的要求进行。</w:t>
      </w:r>
    </w:p>
    <w:p w:rsidR="00E03832" w:rsidRDefault="00E03832" w:rsidP="00360A72">
      <w:pPr>
        <w:snapToGrid w:val="0"/>
        <w:spacing w:beforeLines="50" w:line="360" w:lineRule="auto"/>
        <w:ind w:firstLineChars="200" w:firstLine="31680"/>
        <w:rPr>
          <w:rFonts w:hAnsi="宋体"/>
        </w:rPr>
      </w:pPr>
      <w:r>
        <w:t>5</w:t>
      </w:r>
      <w:r>
        <w:rPr>
          <w:rFonts w:hint="eastAsia"/>
        </w:rPr>
        <w:t>．</w:t>
      </w:r>
      <w:r w:rsidRPr="00D5120F">
        <w:rPr>
          <w:b/>
        </w:rPr>
        <w:t>0801</w:t>
      </w:r>
      <w:r w:rsidRPr="00D5120F">
        <w:rPr>
          <w:rFonts w:hAnsi="宋体" w:hint="eastAsia"/>
          <w:b/>
        </w:rPr>
        <w:t>力学</w:t>
      </w:r>
      <w:r>
        <w:rPr>
          <w:rFonts w:hAnsi="宋体" w:hint="eastAsia"/>
        </w:rPr>
        <w:t>（</w:t>
      </w:r>
      <w:r>
        <w:rPr>
          <w:rFonts w:hAnsi="宋体"/>
        </w:rPr>
        <w:t>31</w:t>
      </w:r>
      <w:r w:rsidRPr="004512D6">
        <w:rPr>
          <w:rFonts w:hint="eastAsia"/>
        </w:rPr>
        <w:t>固体力学、工程力学</w:t>
      </w:r>
      <w:r>
        <w:rPr>
          <w:rFonts w:hint="eastAsia"/>
        </w:rPr>
        <w:t>；</w:t>
      </w:r>
      <w:r w:rsidRPr="004512D6">
        <w:t>3</w:t>
      </w:r>
      <w:r>
        <w:t>2</w:t>
      </w:r>
      <w:r w:rsidRPr="004512D6">
        <w:rPr>
          <w:rFonts w:hint="eastAsia"/>
        </w:rPr>
        <w:t>流体力学</w:t>
      </w:r>
      <w:r>
        <w:rPr>
          <w:rFonts w:hAnsi="宋体" w:hint="eastAsia"/>
        </w:rPr>
        <w:t>）考试</w:t>
      </w:r>
      <w:r>
        <w:rPr>
          <w:rFonts w:hAnsi="MS Mincho" w:cs="MS Mincho" w:hint="eastAsia"/>
        </w:rPr>
        <w:t>科目同</w:t>
      </w:r>
      <w:r>
        <w:t>001</w:t>
      </w:r>
      <w:r>
        <w:rPr>
          <w:rFonts w:hAnsi="宋体" w:hint="eastAsia"/>
        </w:rPr>
        <w:t>航天学院的</w:t>
      </w:r>
      <w:r>
        <w:t>0801</w:t>
      </w:r>
      <w:r>
        <w:rPr>
          <w:rFonts w:hAnsi="宋体" w:hint="eastAsia"/>
        </w:rPr>
        <w:t>力学。</w:t>
      </w:r>
    </w:p>
    <w:p w:rsidR="00E03832" w:rsidRDefault="00E03832" w:rsidP="001F1F66">
      <w:pPr>
        <w:snapToGrid w:val="0"/>
        <w:spacing w:beforeLines="50" w:line="360" w:lineRule="auto"/>
        <w:ind w:firstLineChars="200" w:firstLine="31680"/>
      </w:pPr>
      <w:r>
        <w:t>6</w:t>
      </w:r>
      <w:r w:rsidRPr="00A415AC">
        <w:rPr>
          <w:rFonts w:hint="eastAsia"/>
        </w:rPr>
        <w:t>．考生在网上报名时，报考学校选择哈尔滨工业大学，报考院系选择：</w:t>
      </w:r>
      <w:r w:rsidRPr="00A415AC">
        <w:t>903</w:t>
      </w:r>
      <w:r w:rsidRPr="00A415AC">
        <w:rPr>
          <w:rFonts w:hint="eastAsia"/>
        </w:rPr>
        <w:t>哈工大（深圳）。</w:t>
      </w:r>
    </w:p>
    <w:sectPr w:rsidR="00E03832" w:rsidSect="00BB7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32" w:rsidRDefault="00E03832" w:rsidP="00997358">
      <w:r>
        <w:separator/>
      </w:r>
    </w:p>
  </w:endnote>
  <w:endnote w:type="continuationSeparator" w:id="0">
    <w:p w:rsidR="00E03832" w:rsidRDefault="00E03832" w:rsidP="00997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"/>
    <w:panose1 w:val="02010600030101010101"/>
    <w:charset w:val="86"/>
    <w:family w:val="modern"/>
    <w:notTrueType/>
    <w:pitch w:val="fixed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昒? 瀡?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32" w:rsidRDefault="00E03832" w:rsidP="00997358">
      <w:r>
        <w:separator/>
      </w:r>
    </w:p>
  </w:footnote>
  <w:footnote w:type="continuationSeparator" w:id="0">
    <w:p w:rsidR="00E03832" w:rsidRDefault="00E03832" w:rsidP="00997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4E39"/>
    <w:multiLevelType w:val="hybridMultilevel"/>
    <w:tmpl w:val="42F403FE"/>
    <w:lvl w:ilvl="0" w:tplc="C1905BE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9C459D4"/>
    <w:multiLevelType w:val="hybridMultilevel"/>
    <w:tmpl w:val="95BA6B28"/>
    <w:lvl w:ilvl="0" w:tplc="0D04A25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  <w:sz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38867E2"/>
    <w:multiLevelType w:val="hybridMultilevel"/>
    <w:tmpl w:val="B14E6F08"/>
    <w:lvl w:ilvl="0" w:tplc="27C04718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cs="Times New Roman" w:hint="default"/>
        <w:sz w:val="15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3B53F60"/>
    <w:multiLevelType w:val="hybridMultilevel"/>
    <w:tmpl w:val="B240AFE4"/>
    <w:lvl w:ilvl="0" w:tplc="29FC2F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7CF1A5C"/>
    <w:multiLevelType w:val="hybridMultilevel"/>
    <w:tmpl w:val="45F40024"/>
    <w:lvl w:ilvl="0" w:tplc="6A2202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23C"/>
    <w:rsid w:val="00004100"/>
    <w:rsid w:val="00027251"/>
    <w:rsid w:val="000513CF"/>
    <w:rsid w:val="000D6850"/>
    <w:rsid w:val="00117B41"/>
    <w:rsid w:val="001922F6"/>
    <w:rsid w:val="001E1264"/>
    <w:rsid w:val="001F1F66"/>
    <w:rsid w:val="00220DA4"/>
    <w:rsid w:val="00224223"/>
    <w:rsid w:val="00235C02"/>
    <w:rsid w:val="0028423E"/>
    <w:rsid w:val="00293096"/>
    <w:rsid w:val="0031509E"/>
    <w:rsid w:val="00360A72"/>
    <w:rsid w:val="003749B2"/>
    <w:rsid w:val="003876C5"/>
    <w:rsid w:val="0039054F"/>
    <w:rsid w:val="003A76A7"/>
    <w:rsid w:val="003B5426"/>
    <w:rsid w:val="003B5DA2"/>
    <w:rsid w:val="003C1479"/>
    <w:rsid w:val="00405243"/>
    <w:rsid w:val="004512D6"/>
    <w:rsid w:val="00481C6E"/>
    <w:rsid w:val="004B401C"/>
    <w:rsid w:val="004B7CD3"/>
    <w:rsid w:val="004C7195"/>
    <w:rsid w:val="004D76AD"/>
    <w:rsid w:val="00504527"/>
    <w:rsid w:val="005529DE"/>
    <w:rsid w:val="00586BD1"/>
    <w:rsid w:val="005B72A2"/>
    <w:rsid w:val="005D2EAF"/>
    <w:rsid w:val="005D733A"/>
    <w:rsid w:val="00641E1E"/>
    <w:rsid w:val="006A784C"/>
    <w:rsid w:val="006B5A45"/>
    <w:rsid w:val="006B7E4A"/>
    <w:rsid w:val="006C5AFE"/>
    <w:rsid w:val="006D5290"/>
    <w:rsid w:val="0070223C"/>
    <w:rsid w:val="007116F1"/>
    <w:rsid w:val="00747FBD"/>
    <w:rsid w:val="00757AEC"/>
    <w:rsid w:val="007711B8"/>
    <w:rsid w:val="007821E4"/>
    <w:rsid w:val="007A6711"/>
    <w:rsid w:val="007C5299"/>
    <w:rsid w:val="007D014E"/>
    <w:rsid w:val="007D65AC"/>
    <w:rsid w:val="00825FEC"/>
    <w:rsid w:val="00887458"/>
    <w:rsid w:val="008E7C57"/>
    <w:rsid w:val="009046AC"/>
    <w:rsid w:val="00927E5B"/>
    <w:rsid w:val="0095481E"/>
    <w:rsid w:val="00997358"/>
    <w:rsid w:val="009B363F"/>
    <w:rsid w:val="009D46D0"/>
    <w:rsid w:val="00A211DB"/>
    <w:rsid w:val="00A34596"/>
    <w:rsid w:val="00A3476B"/>
    <w:rsid w:val="00A415AC"/>
    <w:rsid w:val="00A6447D"/>
    <w:rsid w:val="00A82B34"/>
    <w:rsid w:val="00AC2ED3"/>
    <w:rsid w:val="00AF498B"/>
    <w:rsid w:val="00B13703"/>
    <w:rsid w:val="00B5520E"/>
    <w:rsid w:val="00BB768C"/>
    <w:rsid w:val="00BB7938"/>
    <w:rsid w:val="00BF012E"/>
    <w:rsid w:val="00C00D9E"/>
    <w:rsid w:val="00C22719"/>
    <w:rsid w:val="00C4453B"/>
    <w:rsid w:val="00C46DB5"/>
    <w:rsid w:val="00C821D5"/>
    <w:rsid w:val="00C93245"/>
    <w:rsid w:val="00CA3786"/>
    <w:rsid w:val="00CD09BC"/>
    <w:rsid w:val="00D0414E"/>
    <w:rsid w:val="00D13460"/>
    <w:rsid w:val="00D15D46"/>
    <w:rsid w:val="00D340C1"/>
    <w:rsid w:val="00D45652"/>
    <w:rsid w:val="00D5120F"/>
    <w:rsid w:val="00D62BE0"/>
    <w:rsid w:val="00D746EE"/>
    <w:rsid w:val="00D80787"/>
    <w:rsid w:val="00DB5843"/>
    <w:rsid w:val="00DD5B33"/>
    <w:rsid w:val="00E03832"/>
    <w:rsid w:val="00E25393"/>
    <w:rsid w:val="00E27A2F"/>
    <w:rsid w:val="00E4454B"/>
    <w:rsid w:val="00E6560C"/>
    <w:rsid w:val="00E7001B"/>
    <w:rsid w:val="00EA1323"/>
    <w:rsid w:val="00EA6D9C"/>
    <w:rsid w:val="00EB2884"/>
    <w:rsid w:val="00ED31C2"/>
    <w:rsid w:val="00ED36C3"/>
    <w:rsid w:val="00EE567C"/>
    <w:rsid w:val="00EF1476"/>
    <w:rsid w:val="00EF1E70"/>
    <w:rsid w:val="00F04CFD"/>
    <w:rsid w:val="00F133D0"/>
    <w:rsid w:val="00F81A84"/>
    <w:rsid w:val="00F95F79"/>
    <w:rsid w:val="00FA2D17"/>
    <w:rsid w:val="00FC1752"/>
    <w:rsid w:val="00FD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23C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223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0223C"/>
    <w:rPr>
      <w:rFonts w:ascii="Times New Roman" w:eastAsia="宋体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997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97358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997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7358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C9324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324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C52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3</Pages>
  <Words>281</Words>
  <Characters>1603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衎</dc:creator>
  <cp:keywords/>
  <dc:description/>
  <cp:lastModifiedBy>Microsoft</cp:lastModifiedBy>
  <cp:revision>63</cp:revision>
  <cp:lastPrinted>2018-06-15T08:43:00Z</cp:lastPrinted>
  <dcterms:created xsi:type="dcterms:W3CDTF">2018-06-15T10:15:00Z</dcterms:created>
  <dcterms:modified xsi:type="dcterms:W3CDTF">2018-08-02T08:58:00Z</dcterms:modified>
</cp:coreProperties>
</file>