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599997" w:type="dxa"/>
      </w:tblPr>
      <w:tblGrid/>
      <w:tr>
        <w:trPr>
          <w:trHeight w:val="410" w:hRule="exact"/>
        </w:trPr>
        <w:tc>
          <w:tcPr>
            <w:tcW w:w="67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8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序号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0" w:after="0" w:line="330" w:lineRule="exact"/>
              <w:ind w:left="239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考生姓名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330" w:lineRule="exact"/>
              <w:ind w:left="554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考生编号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330" w:lineRule="exact"/>
              <w:ind w:left="141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复试专业代码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0" w:after="0" w:line="330" w:lineRule="exact"/>
              <w:ind w:left="712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复试专业名称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4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0" w:after="0" w:line="330" w:lineRule="exact"/>
              <w:ind w:left="119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学习方式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8" w:space="0" w:color="000000"/>
              <w:bottom w:val="single" w:sz="8.671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30" w:right="207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671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葛睿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671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100067210502407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671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671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无机化学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671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67192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30" w:right="207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67192" w:space="0" w:color="000000"/>
              <w:bottom w:val="single" w:sz="8.4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王志文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67192" w:space="0" w:color="000000"/>
              <w:bottom w:val="single" w:sz="8.4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100077000009946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67192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67192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无机化学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67192" w:space="0" w:color="000000"/>
              <w:bottom w:val="single" w:sz="8.4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30" w:right="207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张蒋艳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100077000010170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无机化学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4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30" w:right="207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4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鲁家庆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100557333310839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无机化学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30" w:right="207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5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霍蓓蓓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101837213307794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无机化学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30" w:right="207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6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苗渊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101837213311229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无机化学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080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080" w:space="0" w:color="000000"/>
              <w:bottom w:val="single" w:sz="8.48008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30" w:right="207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7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080" w:space="0" w:color="000000"/>
              <w:bottom w:val="single" w:sz="8.480080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刘铭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102477370910572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无机化学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080" w:space="0" w:color="000000"/>
              <w:bottom w:val="single" w:sz="8.480080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30" w:right="207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8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刘爱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102557000004768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无机化学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080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30" w:right="207"/>
              <w:jc w:val="center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9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张迪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102847212402079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无机化学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080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1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10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尹秀慧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102867120605469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无机化学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080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葛华启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102867347011733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无机化学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吕回回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103197347011717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无机化学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13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秦昱寰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103357000915549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无机化学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14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王巍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103587210001217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无机化学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15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雷瑞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103847211409712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无机化学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16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苏波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103847213509776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无机化学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17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黄丽娟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103847213509794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无机化学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1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18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王贺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103847213709818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无机化学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19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张云婷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103847214209841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无机化学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20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张静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103847216209884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无机化学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魏金金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104597411030049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无机化学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陈建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106117018070005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无机化学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23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王嘉恺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107187460411546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无机化学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24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崔晓盼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100077000010150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25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王旻燃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101417135135666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7968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1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26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张莉佳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102007211305736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27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郭宇恒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102477350109331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28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丁丽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102477370110045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29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白璟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102517210000912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30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翟孟晋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102847212405974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苏娟霞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102857211509310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张明月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103197320803630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33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夏倩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103197320803632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34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汪英杰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103357000913718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35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李艾玲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103357000915617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line="240" w:lineRule="auto" w:after="0"/>
        <w:jc w:val="left"/>
        <w:rPr>
          <w:rFonts w:ascii="宋体" w:hAnsi="宋体" w:cs="宋体" w:eastAsia="宋体"/>
          <w:sz w:val="20"/>
          <w:szCs w:val="20"/>
        </w:rPr>
        <w:sectPr>
          <w:pgNumType w:start="1"/>
          <w:pgMar w:footer="610" w:top="740" w:bottom="800" w:left="740" w:right="880"/>
          <w:footerReference w:type="default" r:id="rId7"/>
          <w:type w:val="continuous"/>
          <w:pgSz w:w="11920" w:h="16860"/>
        </w:sectPr>
      </w:pPr>
      <w:rPr/>
    </w:p>
    <w:p>
      <w:pPr>
        <w:spacing w:before="8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76.704002pt;margin-top:63.959976pt;width:408.19pt;height:717.96pt;mso-position-horizontal-relative:page;mso-position-vertical-relative:page;z-index:-6894" coordorigin="1534,1279" coordsize="8164,14359">
            <v:shape style="position:absolute;left:1534;top:1279;width:8164;height:14359" coordorigin="1534,1279" coordsize="8164,14359" path="m1534,15648l9698,15648,9698,1289,1534,1289,1534,15648e" filled="t" fillcolor="#FFFFFF" stroked="f">
              <v:path arrowok="t"/>
              <v:fill/>
            </v:shape>
          </v:group>
          <w10:wrap type="none"/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599997" w:type="dxa"/>
      </w:tblPr>
      <w:tblGrid/>
      <w:tr>
        <w:trPr>
          <w:trHeight w:val="410" w:hRule="exact"/>
        </w:trPr>
        <w:tc>
          <w:tcPr>
            <w:tcW w:w="67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8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序号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0" w:after="0" w:line="330" w:lineRule="exact"/>
              <w:ind w:left="239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考生姓名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330" w:lineRule="exact"/>
              <w:ind w:left="554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考生编号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330" w:lineRule="exact"/>
              <w:ind w:left="141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复试专业代码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0" w:after="0" w:line="330" w:lineRule="exact"/>
              <w:ind w:left="712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复试专业名称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4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0" w:after="0" w:line="330" w:lineRule="exact"/>
              <w:ind w:left="119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学习方式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8" w:space="0" w:color="000000"/>
              <w:bottom w:val="single" w:sz="8.671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36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671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丁青青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671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103587210001311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671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671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671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67192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37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67192" w:space="0" w:color="000000"/>
              <w:bottom w:val="single" w:sz="8.4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黄婷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67192" w:space="0" w:color="000000"/>
              <w:bottom w:val="single" w:sz="8.4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103847211110077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67192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67192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67192" w:space="0" w:color="000000"/>
              <w:bottom w:val="single" w:sz="8.4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38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戴俊端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103847213509761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4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39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刘婷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103847213509793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40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张金伟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103847213510104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41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陈明明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103847213510105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080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080" w:space="0" w:color="000000"/>
              <w:bottom w:val="single" w:sz="8.48008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42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080" w:space="0" w:color="000000"/>
              <w:bottom w:val="single" w:sz="8.480080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廖闽辉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103847213510110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080" w:space="0" w:color="000000"/>
              <w:bottom w:val="single" w:sz="8.480080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43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罗开隆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103847213510114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080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44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王建南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103847213510115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080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1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45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林垚辉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103847213510117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080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46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范飞龙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103847213510118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47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陈志敏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103847213510119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48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杨育玲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103847213510120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49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陈晓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103847213510121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50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吴秀鑫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103847213510123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51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江莉莉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103847213510127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52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洪中柱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103847213510161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1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53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王馨阳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103847213510162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54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邱冰清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103847213510163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55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刘艳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103847213510166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56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张慧君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103847213510167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57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陈杰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103847213510652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58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刘小桃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103847213510657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59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俞熙仁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103847213609993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60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邱凌航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103847213710132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7968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1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61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李晨曦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103847213710135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62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史天航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103847214110015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63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安平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103847214110720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64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陶兰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103847214210142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65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万双峰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103867210134557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66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黄丹丹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103867210134561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67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余锦发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103867210134564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68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黄艳玲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103867210134569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69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毛景秀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103867210134570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70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蔡小玉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103867210134573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line="240" w:lineRule="auto" w:after="0"/>
        <w:jc w:val="left"/>
        <w:rPr>
          <w:rFonts w:ascii="宋体" w:hAnsi="宋体" w:cs="宋体" w:eastAsia="宋体"/>
          <w:sz w:val="20"/>
          <w:szCs w:val="20"/>
        </w:rPr>
        <w:sectPr>
          <w:pgMar w:header="0" w:footer="610" w:top="740" w:bottom="800" w:left="740" w:right="880"/>
          <w:pgSz w:w="11920" w:h="16860"/>
        </w:sectPr>
      </w:pPr>
      <w:rPr/>
    </w:p>
    <w:p>
      <w:pPr>
        <w:spacing w:before="8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76.704002pt;margin-top:63.959976pt;width:408.19pt;height:717.96pt;mso-position-horizontal-relative:page;mso-position-vertical-relative:page;z-index:-6893" coordorigin="1534,1279" coordsize="8164,14359">
            <v:shape style="position:absolute;left:1534;top:1279;width:8164;height:14359" coordorigin="1534,1279" coordsize="8164,14359" path="m1534,15648l9698,15648,9698,1289,1534,1289,1534,15648e" filled="t" fillcolor="#FFFFFF" stroked="f">
              <v:path arrowok="t"/>
              <v:fill/>
            </v:shape>
          </v:group>
          <w10:wrap type="none"/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599997" w:type="dxa"/>
      </w:tblPr>
      <w:tblGrid/>
      <w:tr>
        <w:trPr>
          <w:trHeight w:val="410" w:hRule="exact"/>
        </w:trPr>
        <w:tc>
          <w:tcPr>
            <w:tcW w:w="67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8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序号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0" w:after="0" w:line="330" w:lineRule="exact"/>
              <w:ind w:left="239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考生姓名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330" w:lineRule="exact"/>
              <w:ind w:left="554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考生编号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330" w:lineRule="exact"/>
              <w:ind w:left="141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复试专业代码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0" w:after="0" w:line="330" w:lineRule="exact"/>
              <w:ind w:left="712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复试专业名称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4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0" w:after="0" w:line="330" w:lineRule="exact"/>
              <w:ind w:left="119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学习方式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8" w:space="0" w:color="000000"/>
              <w:bottom w:val="single" w:sz="8.671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71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671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方啸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671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103867210134575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671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671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671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67192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72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67192" w:space="0" w:color="000000"/>
              <w:bottom w:val="single" w:sz="8.4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王绪盛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67192" w:space="0" w:color="000000"/>
              <w:bottom w:val="single" w:sz="8.4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104227510096478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67192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67192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67192" w:space="0" w:color="000000"/>
              <w:bottom w:val="single" w:sz="8.4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73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崔家兴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104597411020024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4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74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杜兴媛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104867203006809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75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黄燕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104877000137694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76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罗钟彬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105327351006606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080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080" w:space="0" w:color="000000"/>
              <w:bottom w:val="single" w:sz="8.48008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77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080" w:space="0" w:color="000000"/>
              <w:bottom w:val="single" w:sz="8.480080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杜勇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105327370806649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080" w:space="0" w:color="000000"/>
              <w:bottom w:val="single" w:sz="8.480080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78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王伟军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105327430706398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080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79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王清琴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105337351311159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080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1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80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潘梦芸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105587310105968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080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81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王杰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105587310106157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82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陈迎梅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105597210002507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83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荣蓉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107187420910959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分析化学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84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刘俊节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100017008920347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有机化学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85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吕姝丽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100557333313208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有机化学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86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胡文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100557333314020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有机化学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87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张敏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100557333315619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有机化学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1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88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厉国庆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100567017713604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有机化学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89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328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邱李树石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102807210013334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有机化学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90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马丽婉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102847212413906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有机化学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91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许敢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102857211508918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有机化学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92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杨飞虎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102867342211227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有机化学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93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王瑞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102867370612772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有机化学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94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徐茹婷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102867412013660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有机化学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95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孟莹莹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103587210000996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有机化学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7968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1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96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操晶晶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103587210001177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有机化学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97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蒋煜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103847211110641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有机化学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98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郭朋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103847211409905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有机化学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20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99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黄坤山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103847213509956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有机化学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100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范振威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103847213509976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有机化学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101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尹红山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103847213609990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有机化学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102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曹天鹏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103847214210030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有机化学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103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赵佳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105327620606837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有机化学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104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张明山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105587310106032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有机化学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105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赵佳辉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105587310106035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有机化学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line="240" w:lineRule="auto" w:after="0"/>
        <w:jc w:val="left"/>
        <w:rPr>
          <w:rFonts w:ascii="宋体" w:hAnsi="宋体" w:cs="宋体" w:eastAsia="宋体"/>
          <w:sz w:val="20"/>
          <w:szCs w:val="20"/>
        </w:rPr>
        <w:sectPr>
          <w:pgMar w:header="0" w:footer="610" w:top="740" w:bottom="800" w:left="740" w:right="880"/>
          <w:pgSz w:w="11920" w:h="16860"/>
        </w:sectPr>
      </w:pPr>
      <w:rPr/>
    </w:p>
    <w:p>
      <w:pPr>
        <w:spacing w:before="8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76.704002pt;margin-top:63.959976pt;width:408.19pt;height:717.96pt;mso-position-horizontal-relative:page;mso-position-vertical-relative:page;z-index:-6892" coordorigin="1534,1279" coordsize="8164,14359">
            <v:shape style="position:absolute;left:1534;top:1279;width:8164;height:14359" coordorigin="1534,1279" coordsize="8164,14359" path="m1534,15648l9698,15648,9698,1289,1534,1289,1534,15648e" filled="t" fillcolor="#FFFFFF" stroked="f">
              <v:path arrowok="t"/>
              <v:fill/>
            </v:shape>
          </v:group>
          <w10:wrap type="none"/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599997" w:type="dxa"/>
      </w:tblPr>
      <w:tblGrid/>
      <w:tr>
        <w:trPr>
          <w:trHeight w:val="410" w:hRule="exact"/>
        </w:trPr>
        <w:tc>
          <w:tcPr>
            <w:tcW w:w="67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8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序号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0" w:after="0" w:line="330" w:lineRule="exact"/>
              <w:ind w:left="239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考生姓名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330" w:lineRule="exact"/>
              <w:ind w:left="554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考生编号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330" w:lineRule="exact"/>
              <w:ind w:left="141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复试专业代码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0" w:after="0" w:line="330" w:lineRule="exact"/>
              <w:ind w:left="712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复试专业名称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4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0" w:after="0" w:line="330" w:lineRule="exact"/>
              <w:ind w:left="119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学习方式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8" w:space="0" w:color="000000"/>
              <w:bottom w:val="single" w:sz="8.671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106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671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周家兵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671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105587310106088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671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671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有机化学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671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67192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107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67192" w:space="0" w:color="000000"/>
              <w:bottom w:val="single" w:sz="8.4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卢渭金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67192" w:space="0" w:color="000000"/>
              <w:bottom w:val="single" w:sz="8.4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105597210001358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67192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67192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有机化学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67192" w:space="0" w:color="000000"/>
              <w:bottom w:val="single" w:sz="8.4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108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荣梅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105597210005669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有机化学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4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109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袁梓航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107307021001945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有机化学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110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王君雯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144307035000061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有机化学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111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李婧宇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100077000010070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080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080" w:space="0" w:color="000000"/>
              <w:bottom w:val="single" w:sz="8.48008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112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080" w:space="0" w:color="000000"/>
              <w:bottom w:val="single" w:sz="8.480080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熊壮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100107100004173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080" w:space="0" w:color="000000"/>
              <w:bottom w:val="single" w:sz="8.480080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113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孙露莹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100557333309120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080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114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刘腾飞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100557333311444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080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1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115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陈政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100567000102811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080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116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郝明明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100567017012854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117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董玉习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101417113060413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118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王绍鹏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101417137015749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119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李佳芮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101837213306424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120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李晓琪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101837213310193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121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王志玮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102007211305870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122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杨艳明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102007211305903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1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123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赵亭亭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102007211305924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124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高立业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102137021011773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125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赵慧博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102137021011852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126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黄桃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102467210008676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127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邱成伟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102477340608825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128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张斌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102477360909806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129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任雅航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102477370810513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130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陶麓米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102487121711852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7968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1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131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董昕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102517210005348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132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徐璞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102517210007962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133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赖荣达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102557000004577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134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吴洲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102697130020063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135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张璞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102847212402080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136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赵艺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102847212405529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137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王晶晶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102847212412931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138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卫奋飞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102847212413493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139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金玉博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102857211508420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140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李月华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102857211508942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line="240" w:lineRule="auto" w:after="0"/>
        <w:jc w:val="left"/>
        <w:rPr>
          <w:rFonts w:ascii="宋体" w:hAnsi="宋体" w:cs="宋体" w:eastAsia="宋体"/>
          <w:sz w:val="20"/>
          <w:szCs w:val="20"/>
        </w:rPr>
        <w:sectPr>
          <w:pgMar w:header="0" w:footer="610" w:top="740" w:bottom="800" w:left="740" w:right="880"/>
          <w:pgSz w:w="11920" w:h="16860"/>
        </w:sectPr>
      </w:pPr>
      <w:rPr/>
    </w:p>
    <w:p>
      <w:pPr>
        <w:spacing w:before="8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76.704002pt;margin-top:63.959976pt;width:408.19pt;height:717.96pt;mso-position-horizontal-relative:page;mso-position-vertical-relative:page;z-index:-6891" coordorigin="1534,1279" coordsize="8164,14359">
            <v:shape style="position:absolute;left:1534;top:1279;width:8164;height:14359" coordorigin="1534,1279" coordsize="8164,14359" path="m1534,15648l9698,15648,9698,1289,1534,1289,1534,15648e" filled="t" fillcolor="#FFFFFF" stroked="f">
              <v:path arrowok="t"/>
              <v:fill/>
            </v:shape>
          </v:group>
          <w10:wrap type="none"/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599997" w:type="dxa"/>
      </w:tblPr>
      <w:tblGrid/>
      <w:tr>
        <w:trPr>
          <w:trHeight w:val="410" w:hRule="exact"/>
        </w:trPr>
        <w:tc>
          <w:tcPr>
            <w:tcW w:w="67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8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序号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0" w:after="0" w:line="330" w:lineRule="exact"/>
              <w:ind w:left="239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考生姓名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330" w:lineRule="exact"/>
              <w:ind w:left="554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考生编号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330" w:lineRule="exact"/>
              <w:ind w:left="141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复试专业代码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0" w:after="0" w:line="330" w:lineRule="exact"/>
              <w:ind w:left="712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复试专业名称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4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0" w:after="0" w:line="330" w:lineRule="exact"/>
              <w:ind w:left="119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学习方式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8" w:space="0" w:color="000000"/>
              <w:bottom w:val="single" w:sz="8.671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141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671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尚晓彤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671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102857211509304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671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671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671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67192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142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67192" w:space="0" w:color="000000"/>
              <w:bottom w:val="single" w:sz="8.4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邓子榕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67192" w:space="0" w:color="000000"/>
              <w:bottom w:val="single" w:sz="8.4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102867341111088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67192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67192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67192" w:space="0" w:color="000000"/>
              <w:bottom w:val="single" w:sz="8.4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143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宋昕杰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102867420914227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4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144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张凡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103357000913559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145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刘媛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103357000913563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146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王亚晓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103357000915616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080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080" w:space="0" w:color="000000"/>
              <w:bottom w:val="single" w:sz="8.48008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147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080" w:space="0" w:color="000000"/>
              <w:bottom w:val="single" w:sz="8.480080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王洪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103587210001086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080" w:space="0" w:color="000000"/>
              <w:bottom w:val="single" w:sz="8.480080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148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程楚楚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103587210001190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080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149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谢慈良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103587210001228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080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1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150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王景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103587210001250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080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151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卢曈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103847211310079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152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杨洋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103847211409717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153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吴健聪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103847213309745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154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陆娟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103847213410100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155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蔡旭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103847213509033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156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黄宇超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103847213509765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157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黄林璐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103847213509768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1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158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杨程宇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103847213509790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159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陈朝辉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103847213509796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160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黄宝华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103847213509797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161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李速华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103847213509951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162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黄文超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103847213509978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163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方建阳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103847213509979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164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刘美蓉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103847213509980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165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吴伟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103847213509982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7968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1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166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祁明雨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103847213609801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167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任春锦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103847213609985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168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高英霞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103847213609989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169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解志鹏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103847213709815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170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朱月帅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103847213709823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171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李倬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103847214110019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172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辜玉瑶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103847214209848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173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王鹏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103847214210044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174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叶云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103847214309862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175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李柘淇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103847215110060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line="240" w:lineRule="auto" w:after="0"/>
        <w:jc w:val="left"/>
        <w:rPr>
          <w:rFonts w:ascii="宋体" w:hAnsi="宋体" w:cs="宋体" w:eastAsia="宋体"/>
          <w:sz w:val="20"/>
          <w:szCs w:val="20"/>
        </w:rPr>
        <w:sectPr>
          <w:pgMar w:header="0" w:footer="610" w:top="740" w:bottom="800" w:left="740" w:right="880"/>
          <w:pgSz w:w="11920" w:h="16860"/>
        </w:sectPr>
      </w:pPr>
      <w:rPr/>
    </w:p>
    <w:p>
      <w:pPr>
        <w:spacing w:before="8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76.704002pt;margin-top:63.959976pt;width:408.19pt;height:717.96pt;mso-position-horizontal-relative:page;mso-position-vertical-relative:page;z-index:-6890" coordorigin="1534,1279" coordsize="8164,14359">
            <v:shape style="position:absolute;left:1534;top:1279;width:8164;height:14359" coordorigin="1534,1279" coordsize="8164,14359" path="m1534,15648l9698,15648,9698,1289,1534,1289,1534,15648e" filled="t" fillcolor="#FFFFFF" stroked="f">
              <v:path arrowok="t"/>
              <v:fill/>
            </v:shape>
          </v:group>
          <w10:wrap type="none"/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599997" w:type="dxa"/>
      </w:tblPr>
      <w:tblGrid/>
      <w:tr>
        <w:trPr>
          <w:trHeight w:val="410" w:hRule="exact"/>
        </w:trPr>
        <w:tc>
          <w:tcPr>
            <w:tcW w:w="67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8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序号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0" w:after="0" w:line="330" w:lineRule="exact"/>
              <w:ind w:left="239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考生姓名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330" w:lineRule="exact"/>
              <w:ind w:left="554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考生编号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330" w:lineRule="exact"/>
              <w:ind w:left="141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复试专业代码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0" w:after="0" w:line="330" w:lineRule="exact"/>
              <w:ind w:left="712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复试专业名称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4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0" w:after="0" w:line="330" w:lineRule="exact"/>
              <w:ind w:left="119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学习方式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8" w:space="0" w:color="000000"/>
              <w:bottom w:val="single" w:sz="8.671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176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671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赵宏艳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671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103847216210074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671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671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671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67192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177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67192" w:space="0" w:color="000000"/>
              <w:bottom w:val="single" w:sz="8.4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俞雯思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67192" w:space="0" w:color="000000"/>
              <w:bottom w:val="single" w:sz="8.4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103867210134593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67192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67192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67192" w:space="0" w:color="000000"/>
              <w:bottom w:val="single" w:sz="8.4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178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平恩明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104227510096483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4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179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李超超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104597411040032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180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唐朝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104597411190019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181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朱思盟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104867203006717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080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080" w:space="0" w:color="000000"/>
              <w:bottom w:val="single" w:sz="8.48008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182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080" w:space="0" w:color="000000"/>
              <w:bottom w:val="single" w:sz="8.480080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杨梦凡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104867203006812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080" w:space="0" w:color="000000"/>
              <w:bottom w:val="single" w:sz="8.480080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183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余红丽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104877000133213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080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184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孙雅飞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104877000133885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080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1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185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刘佳慧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104877000135230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080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186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胡江珊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104877000138732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187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齐迎迎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105327360106619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188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李燕丽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105327360106623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189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刘文慧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105327370606644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190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张亚楠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105327421906751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191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蒋昕玮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105327421906753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192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罗宁静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105327430506393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1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193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王杰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105587310106157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194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江瑞敏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105617000006694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195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刘倩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106117018070100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196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吕师欢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106117018070108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197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滑禹婼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144307032000081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198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李玲玲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144307032000082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199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刘彦扬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144307032000090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200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刘明辉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144307032000142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070304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物理化学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7968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1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201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关鹏丽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103847211409714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4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新能源材料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202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刘真威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103847213509785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4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新能源材料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203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杨文娟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105587310105988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4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新能源材料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204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w w:val="113"/>
              </w:rPr>
              <w:t>郭明煌</w:t>
            </w:r>
            <w:r>
              <w:rPr>
                <w:rFonts w:ascii="宋体" w:hAnsi="宋体" w:cs="宋体" w:eastAsia="宋体"/>
                <w:sz w:val="20"/>
                <w:szCs w:val="20"/>
                <w:w w:val="113"/>
              </w:rPr>
              <w:t> </w:t>
            </w:r>
            <w:r>
              <w:rPr>
                <w:rFonts w:ascii="宋体" w:hAnsi="宋体" w:cs="宋体" w:eastAsia="宋体"/>
                <w:sz w:val="20"/>
                <w:szCs w:val="2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103847213509789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41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新能源材料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205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谢强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100077000010063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★材料化学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206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江玮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101457000007676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★材料化学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207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孙文豪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101837213310201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★材料化学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208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吴昊昊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101837213312899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★材料化学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209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杜明臻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102847212402043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★材料化学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210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刘梦丽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102857211508729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★材料化学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line="240" w:lineRule="auto" w:after="0"/>
        <w:jc w:val="left"/>
        <w:rPr>
          <w:rFonts w:ascii="宋体" w:hAnsi="宋体" w:cs="宋体" w:eastAsia="宋体"/>
          <w:sz w:val="20"/>
          <w:szCs w:val="20"/>
        </w:rPr>
        <w:sectPr>
          <w:pgMar w:header="0" w:footer="610" w:top="740" w:bottom="800" w:left="740" w:right="880"/>
          <w:pgSz w:w="11920" w:h="16860"/>
        </w:sectPr>
      </w:pPr>
      <w:rPr/>
    </w:p>
    <w:p>
      <w:pPr>
        <w:spacing w:before="8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76.704002pt;margin-top:63.959976pt;width:408.19pt;height:717.96pt;mso-position-horizontal-relative:page;mso-position-vertical-relative:page;z-index:-6889" coordorigin="1534,1279" coordsize="8164,14359">
            <v:shape style="position:absolute;left:1534;top:1279;width:8164;height:14359" coordorigin="1534,1279" coordsize="8164,14359" path="m1534,15648l9698,15648,9698,1289,1534,1289,1534,15648e" filled="t" fillcolor="#FFFFFF" stroked="f">
              <v:path arrowok="t"/>
              <v:fill/>
            </v:shape>
          </v:group>
          <w10:wrap type="none"/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599997" w:type="dxa"/>
      </w:tblPr>
      <w:tblGrid/>
      <w:tr>
        <w:trPr>
          <w:trHeight w:val="410" w:hRule="exact"/>
        </w:trPr>
        <w:tc>
          <w:tcPr>
            <w:tcW w:w="67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8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序号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0" w:after="0" w:line="330" w:lineRule="exact"/>
              <w:ind w:left="239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考生姓名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330" w:lineRule="exact"/>
              <w:ind w:left="554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考生编号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330" w:lineRule="exact"/>
              <w:ind w:left="141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复试专业代码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0" w:after="0" w:line="330" w:lineRule="exact"/>
              <w:ind w:left="712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复试专业名称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4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0" w:after="0" w:line="330" w:lineRule="exact"/>
              <w:ind w:left="119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学习方式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8" w:space="0" w:color="000000"/>
              <w:bottom w:val="single" w:sz="8.671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211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671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鲍燕萍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671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102857211508891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671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671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★材料化学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671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67192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212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67192" w:space="0" w:color="000000"/>
              <w:bottom w:val="single" w:sz="8.4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陈辉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67192" w:space="0" w:color="000000"/>
              <w:bottom w:val="single" w:sz="8.4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103357000907981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67192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67192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★材料化学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67192" w:space="0" w:color="000000"/>
              <w:bottom w:val="single" w:sz="8.4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213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龚智慧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103847212309732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★材料化学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4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214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徐海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103847213409941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★材料化学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215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林雅云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103847213509777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★材料化学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216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张容滔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103847213509786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★材料化学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080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080" w:space="0" w:color="000000"/>
              <w:bottom w:val="single" w:sz="8.48008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217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080" w:space="0" w:color="000000"/>
              <w:bottom w:val="single" w:sz="8.480080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叶仁杰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103847213509791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★材料化学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080" w:space="0" w:color="000000"/>
              <w:bottom w:val="single" w:sz="8.480080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218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周成锃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103847213509984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★材料化学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080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219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郑军峰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103847213510658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★材料化学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080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1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220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王广明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103847213709822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★材料化学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080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221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方宗斌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103847213709998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★材料化学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222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王棋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104867203016196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★材料化学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223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姚继鹏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104867203016198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★材料化学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224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张晟囡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105337411511201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★材料化学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225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伍薇薇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105587310105926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★材料化学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226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高腾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105587310106147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★材料化学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227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沈侠强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105597210002303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★材料化学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1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228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余德熙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105617000006654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★材料化学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229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吴诗宇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106117018070170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★材料化学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230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原逢华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100077000010193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★环境化学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231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李炎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102477340608826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★环境化学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232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刘新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102867340610822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★环境化学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233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张莹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106117018070222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★环境化学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234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谢湉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144307181000050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★环境化学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235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陈新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103867210134609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443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★食品安全与药物化学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7968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1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236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卢孙妍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104867203016189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2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Z3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443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★食品安全与药物化学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237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陈登钊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103867210134611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080501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741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材料物理与化学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238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谌建平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103867210134612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080501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741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材料物理与化学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239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张磊孝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103867210134618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080501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741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材料物理与化学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240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丁豪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103867210134619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080501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741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材料物理与化学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241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刘航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103867210134620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080501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741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材料物理与化学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242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彭琦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103867210134622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080501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741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材料物理与化学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243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张雯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100107100002812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081703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生物化工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244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赵倩楠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100567010711301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081703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生物化工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245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郭楠楠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102517210007056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081703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生物化工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line="240" w:lineRule="auto" w:after="0"/>
        <w:jc w:val="left"/>
        <w:rPr>
          <w:rFonts w:ascii="宋体" w:hAnsi="宋体" w:cs="宋体" w:eastAsia="宋体"/>
          <w:sz w:val="20"/>
          <w:szCs w:val="20"/>
        </w:rPr>
        <w:sectPr>
          <w:pgMar w:header="0" w:footer="610" w:top="740" w:bottom="800" w:left="740" w:right="880"/>
          <w:pgSz w:w="11920" w:h="16860"/>
        </w:sectPr>
      </w:pPr>
      <w:rPr/>
    </w:p>
    <w:p>
      <w:pPr>
        <w:spacing w:before="8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76.704002pt;margin-top:63.959976pt;width:408.19pt;height:717.96pt;mso-position-horizontal-relative:page;mso-position-vertical-relative:page;z-index:-6888" coordorigin="1534,1279" coordsize="8164,14359">
            <v:shape style="position:absolute;left:1534;top:1279;width:8164;height:14359" coordorigin="1534,1279" coordsize="8164,14359" path="m1534,15648l9698,15648,9698,1289,1534,1289,1534,15648e" filled="t" fillcolor="#FFFFFF" stroked="f">
              <v:path arrowok="t"/>
              <v:fill/>
            </v:shape>
          </v:group>
          <w10:wrap type="none"/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599997" w:type="dxa"/>
      </w:tblPr>
      <w:tblGrid/>
      <w:tr>
        <w:trPr>
          <w:trHeight w:val="410" w:hRule="exact"/>
        </w:trPr>
        <w:tc>
          <w:tcPr>
            <w:tcW w:w="67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8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序号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0" w:after="0" w:line="330" w:lineRule="exact"/>
              <w:ind w:left="239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考生姓名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330" w:lineRule="exact"/>
              <w:ind w:left="554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考生编号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330" w:lineRule="exact"/>
              <w:ind w:left="141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复试专业代码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0" w:after="0" w:line="330" w:lineRule="exact"/>
              <w:ind w:left="712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复试专业名称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4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0" w:after="0" w:line="330" w:lineRule="exact"/>
              <w:ind w:left="119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学习方式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8" w:space="0" w:color="000000"/>
              <w:bottom w:val="single" w:sz="8.671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246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671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马思覃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671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103847213510677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671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081703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671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生物化工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671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67192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247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67192" w:space="0" w:color="000000"/>
              <w:bottom w:val="single" w:sz="8.4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蔡映芸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67192" w:space="0" w:color="000000"/>
              <w:bottom w:val="single" w:sz="8.4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103867210134623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67192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081703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67192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生物化工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67192" w:space="0" w:color="000000"/>
              <w:bottom w:val="single" w:sz="8.4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248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李良斌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103867210134624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081703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生物化工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4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249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张子惠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105617000007058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081703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生物化工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250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卢兰妮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106987611101933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081703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生物化工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251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徐心煜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102517210004062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081704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应用化学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080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080" w:space="0" w:color="000000"/>
              <w:bottom w:val="single" w:sz="8.48008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252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080" w:space="0" w:color="000000"/>
              <w:bottom w:val="single" w:sz="8.480080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何艳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102517210007873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081704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应用化学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080" w:space="0" w:color="000000"/>
              <w:bottom w:val="single" w:sz="8.480080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253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马玮玮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102867340110117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081704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应用化学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080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254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汪东洋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103867210134621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081704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应用化学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080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1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255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冯慧怡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103867210134626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081704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应用化学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080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256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黄雅滢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105617000007034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081704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应用化学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257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许金花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105617000007410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081704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应用化学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258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罗凯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106107080500231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081704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应用化学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259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谢继明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100107100003562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085235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制药工程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260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张正阳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100107100003796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085235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制药工程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261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徐德鹏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100107100003986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085235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制药工程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262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张晶晶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100557333306604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085235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制药工程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1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263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王韧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100567032915627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085235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制药工程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264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杨汝翠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102137021012052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085235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制药工程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265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吴鹏宇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102517210003423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085235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制药工程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266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吴凡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102517210005987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085235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制药工程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267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吴文静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102517210005999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085235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制药工程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268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刘耀泽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102517210006167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085235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制药工程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269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徐亚楠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102517210006724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085235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制药工程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270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尹洪卫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102517210006860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085235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制药工程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7968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1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271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祝登辉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102517210007435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085235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制药工程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272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周阳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102517210007436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085235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制药工程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273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刘书能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102517210007510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085235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制药工程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274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林晓龙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102807210015608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085235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制药工程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275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孙聪明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102867311406891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085235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制药工程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276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刘双凤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102867460315082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085235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制药工程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277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李倩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102887500008661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085235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制药工程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278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杨文杰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102887500009963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085235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制药工程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279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李璟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102947100507716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085235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制药工程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280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崔然然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103357000909719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085235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制药工程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line="240" w:lineRule="auto" w:after="0"/>
        <w:jc w:val="left"/>
        <w:rPr>
          <w:rFonts w:ascii="宋体" w:hAnsi="宋体" w:cs="宋体" w:eastAsia="宋体"/>
          <w:sz w:val="20"/>
          <w:szCs w:val="20"/>
        </w:rPr>
        <w:sectPr>
          <w:pgMar w:header="0" w:footer="610" w:top="740" w:bottom="800" w:left="740" w:right="880"/>
          <w:pgSz w:w="11920" w:h="16860"/>
        </w:sectPr>
      </w:pPr>
      <w:rPr/>
    </w:p>
    <w:p>
      <w:pPr>
        <w:spacing w:before="8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76.704002pt;margin-top:63.959976pt;width:408.19pt;height:717.96pt;mso-position-horizontal-relative:page;mso-position-vertical-relative:page;z-index:-6887" coordorigin="1534,1279" coordsize="8164,14359">
            <v:shape style="position:absolute;left:1534;top:1279;width:8164;height:14359" coordorigin="1534,1279" coordsize="8164,14359" path="m1534,15648l9698,15648,9698,1289,1534,1289,1534,15648e" filled="t" fillcolor="#FFFFFF" stroked="f">
              <v:path arrowok="t"/>
              <v:fill/>
            </v:shape>
          </v:group>
          <w10:wrap type="none"/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599997" w:type="dxa"/>
      </w:tblPr>
      <w:tblGrid/>
      <w:tr>
        <w:trPr>
          <w:trHeight w:val="410" w:hRule="exact"/>
        </w:trPr>
        <w:tc>
          <w:tcPr>
            <w:tcW w:w="67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8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序号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0" w:after="0" w:line="330" w:lineRule="exact"/>
              <w:ind w:left="239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考生姓名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330" w:lineRule="exact"/>
              <w:ind w:left="554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考生编号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330" w:lineRule="exact"/>
              <w:ind w:left="141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复试专业代码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0" w:after="0" w:line="330" w:lineRule="exact"/>
              <w:ind w:left="712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复试专业名称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4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0" w:after="0" w:line="330" w:lineRule="exact"/>
              <w:ind w:left="119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学习方式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8" w:space="0" w:color="000000"/>
              <w:bottom w:val="single" w:sz="8.671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281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671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郭云露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671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103587210002487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671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085235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671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制药工程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671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67192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282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67192" w:space="0" w:color="000000"/>
              <w:bottom w:val="single" w:sz="8.4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徐礼明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67192" w:space="0" w:color="000000"/>
              <w:bottom w:val="single" w:sz="8.4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104597411510044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67192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085235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67192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制药工程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67192" w:space="0" w:color="000000"/>
              <w:bottom w:val="single" w:sz="8.4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283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胡清妍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104867203016306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085235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制药工程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4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284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李思聪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105337421912076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085235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制药工程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285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余新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105617000006906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085235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制药工程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286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冯晓莲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106107081700008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085235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制药工程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080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080" w:space="0" w:color="000000"/>
              <w:bottom w:val="single" w:sz="8.48008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287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080" w:space="0" w:color="000000"/>
              <w:bottom w:val="single" w:sz="8.480080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王玉超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114147141392950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085235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制药工程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080" w:space="0" w:color="000000"/>
              <w:bottom w:val="single" w:sz="8.480080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288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徐得康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144307110000138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085235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制药工程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080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289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董利鹏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100557333309860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药物化学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080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1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290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黄镇良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101637000000179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药物化学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080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291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马新月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101637000000190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药物化学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292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易天祥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102467210012624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药物化学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293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王小珍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103167210100711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药物化学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294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王鹏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104877000131616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药物化学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295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刘青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105587360112757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药物化学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296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范平平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105587360112840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药物化学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297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陶江明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105587360113106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006" w:right="9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药物化学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1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298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宋见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102467210012592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1105" w:right="10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药剂学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299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周永燊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102487121713087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105" w:right="10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药剂学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300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陆淘淘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102517210003302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105" w:right="10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药剂学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301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张露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102857212313962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105" w:right="10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药剂学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302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徐靓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102857212314415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105" w:right="10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药剂学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303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邹俊捷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103167210100912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105" w:right="10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药剂学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304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邓潇潇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103167210103307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105" w:right="10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药剂学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305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林娟芳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103357000908894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105" w:right="10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药剂学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7968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1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306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周雨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103847213201251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1105" w:right="10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药剂学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307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刘星星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103847213501294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105" w:right="10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药剂学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308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李莹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104597411820010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105" w:right="10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药剂学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309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周园园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104597411820012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105" w:right="10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药剂学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310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陈帆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105587360112879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105" w:right="10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药剂学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311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李超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106117018100478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105" w:right="10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药剂学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312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6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李飞杨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106987350305589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6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105" w:right="10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药剂学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6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313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68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许珂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100237442008239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68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药物分析学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68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314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黄海月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100627000106131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药物分析学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315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陈西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103357000910198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药物分析学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line="240" w:lineRule="auto" w:after="0"/>
        <w:jc w:val="left"/>
        <w:rPr>
          <w:rFonts w:ascii="宋体" w:hAnsi="宋体" w:cs="宋体" w:eastAsia="宋体"/>
          <w:sz w:val="20"/>
          <w:szCs w:val="20"/>
        </w:rPr>
        <w:sectPr>
          <w:pgMar w:header="0" w:footer="610" w:top="740" w:bottom="800" w:left="740" w:right="880"/>
          <w:pgSz w:w="11920" w:h="16860"/>
        </w:sectPr>
      </w:pPr>
      <w:rPr/>
    </w:p>
    <w:p>
      <w:pPr>
        <w:spacing w:before="8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76.704002pt;margin-top:63.959976pt;width:408.19pt;height:348.53pt;mso-position-horizontal-relative:page;mso-position-vertical-relative:page;z-index:-6886" coordorigin="1534,1279" coordsize="8164,6971">
            <v:shape style="position:absolute;left:1534;top:1279;width:8164;height:6971" coordorigin="1534,1279" coordsize="8164,6971" path="m1534,8259l9698,8259,9698,1289,1534,1289,1534,8259e" filled="t" fillcolor="#FFFFFF" stroked="f">
              <v:path arrowok="t"/>
              <v:fill/>
            </v:shape>
          </v:group>
          <w10:wrap type="none"/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8.599997" w:type="dxa"/>
      </w:tblPr>
      <w:tblGrid/>
      <w:tr>
        <w:trPr>
          <w:trHeight w:val="410" w:hRule="exact"/>
        </w:trPr>
        <w:tc>
          <w:tcPr>
            <w:tcW w:w="67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8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序号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0" w:after="0" w:line="330" w:lineRule="exact"/>
              <w:ind w:left="239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考生姓名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330" w:lineRule="exact"/>
              <w:ind w:left="554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考生编号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330" w:lineRule="exact"/>
              <w:ind w:left="141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复试专业代码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0" w:after="0" w:line="330" w:lineRule="exact"/>
              <w:ind w:left="712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复试专业名称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4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0" w:after="0" w:line="330" w:lineRule="exact"/>
              <w:ind w:left="119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学习方式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8" w:space="0" w:color="000000"/>
              <w:bottom w:val="single" w:sz="8.671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316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671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曾瑞金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671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103357000913610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671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671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药物分析学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671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67192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317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67192" w:space="0" w:color="000000"/>
              <w:bottom w:val="single" w:sz="8.4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吴杰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67192" w:space="0" w:color="000000"/>
              <w:bottom w:val="single" w:sz="8.4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103357000915475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67192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67192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药物分析学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67192" w:space="0" w:color="000000"/>
              <w:bottom w:val="single" w:sz="8.4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318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8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牛会敏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103867210134642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药物分析学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4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319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曹靖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103867210134645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药物分析学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320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郑丹敏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103867210134648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药物分析学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321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陈畅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103867210134653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药物分析学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080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080" w:space="0" w:color="000000"/>
              <w:bottom w:val="single" w:sz="8.48008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322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080" w:space="0" w:color="000000"/>
              <w:bottom w:val="single" w:sz="8.480080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穆相君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103867210134657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药物分析学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080" w:space="0" w:color="000000"/>
              <w:bottom w:val="single" w:sz="8.480080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323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翟胜益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103867210134660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药物分析学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080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324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080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吴荣荣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104877000131904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940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药物分析学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080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1" w:hRule="exact"/>
        </w:trPr>
        <w:tc>
          <w:tcPr>
            <w:tcW w:w="675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1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325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080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1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范萌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102467210012725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080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1105" w:right="10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药理学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080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1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326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胡逸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102467210012901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105" w:right="10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药理学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327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黄睿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102857212314081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105" w:right="10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药理学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328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92" w:right="453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杨玲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102857212314502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105" w:right="10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药理学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329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何裕华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103357000913644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105" w:right="10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药理学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330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8016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廖馨源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103847215001362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801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105" w:right="10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药理学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801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331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8016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李翰林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103867210134662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8016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105" w:right="10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药理学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8016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10" w:hRule="exact"/>
        </w:trPr>
        <w:tc>
          <w:tcPr>
            <w:tcW w:w="675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" w:space="0" w:color="000000"/>
            </w:tcBorders>
          </w:tcPr>
          <w:p>
            <w:pPr>
              <w:spacing w:before="0" w:after="0" w:line="330" w:lineRule="exact"/>
              <w:ind w:left="148" w:right="-20"/>
              <w:jc w:val="left"/>
              <w:rPr>
                <w:rFonts w:ascii="宋体" w:hAnsi="宋体" w:cs="宋体" w:eastAsia="宋体"/>
                <w:sz w:val="24"/>
                <w:szCs w:val="24"/>
              </w:rPr>
            </w:pPr>
            <w:rPr/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-3"/>
              </w:rPr>
              <w:t>332</w:t>
            </w:r>
            <w:r>
              <w:rPr>
                <w:rFonts w:ascii="宋体" w:hAnsi="宋体" w:cs="宋体" w:eastAsia="宋体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1454" w:type="dxa"/>
            <w:tcBorders>
              <w:top w:val="single" w:sz="8.47992" w:space="0" w:color="000000"/>
              <w:bottom w:val="single" w:sz="8.47992" w:space="0" w:color="000000"/>
              <w:left w:val="single" w:sz="8.48" w:space="0" w:color="000000"/>
              <w:right w:val="single" w:sz="8.480080" w:space="0" w:color="000000"/>
            </w:tcBorders>
          </w:tcPr>
          <w:p>
            <w:pPr>
              <w:spacing w:before="70" w:after="0" w:line="240" w:lineRule="auto"/>
              <w:ind w:left="42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杜丽阳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86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80080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1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104597411800080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740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100706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88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1105" w:right="1067"/>
              <w:jc w:val="center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99"/>
              </w:rPr>
              <w:t>药理学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8.47992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70" w:after="0" w:line="240" w:lineRule="auto"/>
              <w:ind w:left="306" w:right="-20"/>
              <w:jc w:val="left"/>
              <w:rPr>
                <w:rFonts w:ascii="宋体" w:hAnsi="宋体" w:cs="宋体" w:eastAsia="宋体"/>
                <w:sz w:val="20"/>
                <w:szCs w:val="20"/>
              </w:rPr>
            </w:pPr>
            <w:rPr/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  <w:t>全日制</w:t>
            </w:r>
            <w:r>
              <w:rPr>
                <w:rFonts w:ascii="宋体" w:hAnsi="宋体" w:cs="宋体" w:eastAsia="宋体"/>
                <w:sz w:val="20"/>
                <w:szCs w:val="20"/>
                <w:spacing w:val="0"/>
                <w:w w:val="100"/>
              </w:rPr>
            </w:r>
          </w:p>
        </w:tc>
      </w:tr>
    </w:tbl>
    <w:sectPr>
      <w:pgMar w:header="0" w:footer="610" w:top="740" w:bottom="800" w:left="740" w:right="880"/>
      <w:pgSz w:w="11920" w:h="16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134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2.169998pt;margin-top:790.527466pt;width:110.000005pt;height:14pt;mso-position-horizontal-relative:page;mso-position-vertical-relative:page;z-index:-6894" type="#_x0000_t202" filled="f" stroked="f">
          <v:textbox inset="0,0,0,0">
            <w:txbxContent>
              <w:p>
                <w:pPr>
                  <w:spacing w:before="0" w:after="0" w:line="260" w:lineRule="exact"/>
                  <w:ind w:left="20" w:right="-56"/>
                  <w:jc w:val="left"/>
                  <w:rPr>
                    <w:rFonts w:ascii="宋体" w:hAnsi="宋体" w:cs="宋体" w:eastAsia="宋体"/>
                    <w:sz w:val="24"/>
                    <w:szCs w:val="24"/>
                  </w:rPr>
                </w:pPr>
                <w:rPr/>
                <w:r>
                  <w:rPr>
                    <w:rFonts w:ascii="宋体" w:hAnsi="宋体" w:cs="宋体" w:eastAsia="宋体"/>
                    <w:sz w:val="24"/>
                    <w:szCs w:val="24"/>
                    <w:spacing w:val="0"/>
                    <w:w w:val="100"/>
                    <w:position w:val="-2"/>
                  </w:rPr>
                  <w:t>第</w:t>
                </w:r>
                <w:r>
                  <w:rPr>
                    <w:rFonts w:ascii="宋体" w:hAnsi="宋体" w:cs="宋体" w:eastAsia="宋体"/>
                    <w:sz w:val="24"/>
                    <w:szCs w:val="24"/>
                    <w:spacing w:val="0"/>
                    <w:w w:val="100"/>
                    <w:position w:val="-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宋体" w:hAnsi="宋体" w:cs="宋体" w:eastAsia="宋体"/>
                    <w:sz w:val="24"/>
                    <w:szCs w:val="24"/>
                    <w:spacing w:val="0"/>
                    <w:w w:val="100"/>
                    <w:position w:val="-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宋体" w:hAnsi="宋体" w:cs="宋体" w:eastAsia="宋体"/>
                    <w:sz w:val="24"/>
                    <w:szCs w:val="24"/>
                    <w:spacing w:val="0"/>
                    <w:w w:val="100"/>
                    <w:position w:val="-2"/>
                  </w:rPr>
                  <w:t> </w:t>
                </w:r>
                <w:r>
                  <w:rPr>
                    <w:rFonts w:ascii="宋体" w:hAnsi="宋体" w:cs="宋体" w:eastAsia="宋体"/>
                    <w:sz w:val="24"/>
                    <w:szCs w:val="24"/>
                    <w:spacing w:val="0"/>
                    <w:w w:val="100"/>
                    <w:position w:val="-2"/>
                  </w:rPr>
                  <w:t>页，共</w:t>
                </w:r>
                <w:r>
                  <w:rPr>
                    <w:rFonts w:ascii="宋体" w:hAnsi="宋体" w:cs="宋体" w:eastAsia="宋体"/>
                    <w:sz w:val="24"/>
                    <w:szCs w:val="24"/>
                    <w:spacing w:val="0"/>
                    <w:w w:val="100"/>
                    <w:position w:val="-2"/>
                  </w:rPr>
                  <w:t> </w:t>
                </w:r>
                <w:r>
                  <w:rPr>
                    <w:rFonts w:ascii="宋体" w:hAnsi="宋体" w:cs="宋体" w:eastAsia="宋体"/>
                    <w:sz w:val="24"/>
                    <w:szCs w:val="24"/>
                    <w:spacing w:val="0"/>
                    <w:w w:val="100"/>
                    <w:position w:val="-2"/>
                  </w:rPr>
                  <w:t>10</w:t>
                </w:r>
                <w:r>
                  <w:rPr>
                    <w:rFonts w:ascii="宋体" w:hAnsi="宋体" w:cs="宋体" w:eastAsia="宋体"/>
                    <w:sz w:val="24"/>
                    <w:szCs w:val="24"/>
                    <w:spacing w:val="0"/>
                    <w:w w:val="100"/>
                    <w:position w:val="-2"/>
                  </w:rPr>
                  <w:t> </w:t>
                </w:r>
                <w:r>
                  <w:rPr>
                    <w:rFonts w:ascii="宋体" w:hAnsi="宋体" w:cs="宋体" w:eastAsia="宋体"/>
                    <w:sz w:val="24"/>
                    <w:szCs w:val="24"/>
                    <w:spacing w:val="0"/>
                    <w:w w:val="100"/>
                    <w:position w:val="-2"/>
                  </w:rPr>
                  <w:t>页</w:t>
                </w:r>
                <w:r>
                  <w:rPr>
                    <w:rFonts w:ascii="宋体" w:hAnsi="宋体" w:cs="宋体" w:eastAsia="宋体"/>
                    <w:sz w:val="24"/>
                    <w:szCs w:val="24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dcterms:created xsi:type="dcterms:W3CDTF">2017-03-20T15:26:00Z</dcterms:created>
  <dcterms:modified xsi:type="dcterms:W3CDTF">2017-03-20T15:26:00Z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2017-03-19T00:00:00Z</vt:filetime>
  </property>
  <property fmtid="{D5CDD505-2E9C-101B-9397-08002B2CF9AE}" pid="3" name="LastSaved">
    <vt:filetime>2017-03-20T00:00:00Z</vt:filetime>
  </property>
</Properties>
</file>